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80" w:rsidRPr="004E3315" w:rsidRDefault="00B97D80" w:rsidP="004E33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B97D80" w:rsidRPr="004E3315" w:rsidRDefault="00B97D80" w:rsidP="00C22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>вскрытия конвертов с заявками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>, рассмотрения, оценки и сопоставления заявок</w:t>
      </w:r>
      <w:r w:rsidRPr="00C22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315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</w:t>
      </w:r>
    </w:p>
    <w:p w:rsidR="00B97D80" w:rsidRPr="004E3315" w:rsidRDefault="00B97D80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на </w:t>
      </w:r>
      <w:r>
        <w:rPr>
          <w:rFonts w:ascii="Times New Roman" w:hAnsi="Times New Roman" w:cs="Times New Roman"/>
          <w:b/>
          <w:bCs/>
          <w:sz w:val="24"/>
          <w:szCs w:val="24"/>
        </w:rPr>
        <w:t>оказание услуг по проведению лабораторных исследований пациентов</w:t>
      </w:r>
    </w:p>
    <w:p w:rsidR="00B97D80" w:rsidRDefault="00B97D80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счет средств от предпринимательской деятельности и иной приносящей доход деятельности</w:t>
      </w:r>
    </w:p>
    <w:p w:rsidR="00B97D80" w:rsidRPr="004E3315" w:rsidRDefault="00B97D80" w:rsidP="004E33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23» декабря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ч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315">
        <w:rPr>
          <w:rFonts w:ascii="Times New Roman" w:hAnsi="Times New Roman" w:cs="Times New Roman"/>
          <w:sz w:val="24"/>
          <w:szCs w:val="24"/>
          <w:u w:val="single"/>
        </w:rPr>
        <w:t>Дата, время и место вскрытия конвертов с заявками на участие в открытом конкурсе</w:t>
      </w:r>
      <w:r w:rsidRPr="004E33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4E3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2013</w:t>
      </w:r>
      <w:r w:rsidRPr="004E3315">
        <w:rPr>
          <w:rFonts w:ascii="Times New Roman" w:hAnsi="Times New Roman" w:cs="Times New Roman"/>
          <w:sz w:val="24"/>
          <w:szCs w:val="24"/>
        </w:rPr>
        <w:t xml:space="preserve"> г.,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3315">
        <w:rPr>
          <w:rFonts w:ascii="Times New Roman" w:hAnsi="Times New Roman" w:cs="Times New Roman"/>
          <w:sz w:val="24"/>
          <w:szCs w:val="24"/>
        </w:rPr>
        <w:t xml:space="preserve"> ч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E3315">
        <w:rPr>
          <w:rFonts w:ascii="Times New Roman" w:hAnsi="Times New Roman" w:cs="Times New Roman"/>
          <w:sz w:val="24"/>
          <w:szCs w:val="24"/>
        </w:rPr>
        <w:t xml:space="preserve"> мин п</w:t>
      </w:r>
      <w:r>
        <w:rPr>
          <w:rFonts w:ascii="Times New Roman" w:hAnsi="Times New Roman" w:cs="Times New Roman"/>
          <w:sz w:val="24"/>
          <w:szCs w:val="24"/>
        </w:rPr>
        <w:t>о адресу г. Новороссийск, ул. Революции 1905 г.</w:t>
      </w:r>
      <w:r w:rsidRPr="004E3315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B97D80" w:rsidRDefault="00B97D8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80" w:rsidRDefault="00B97D8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 утвержден приказом Муниципального автономного учреждения «Клинико-диагностический центр» управления здравоохранения администрации г. Новороссийска от 25 февраля 2013 года №38-О.</w:t>
      </w:r>
    </w:p>
    <w:p w:rsidR="00B97D80" w:rsidRDefault="00B97D8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B97D80" w:rsidRPr="00947E93"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Естегнеева И.В.</w:t>
            </w:r>
          </w:p>
        </w:tc>
      </w:tr>
      <w:tr w:rsidR="00B97D80" w:rsidRPr="00947E93"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Абоян Г.И.</w:t>
            </w:r>
          </w:p>
        </w:tc>
      </w:tr>
      <w:tr w:rsidR="00B97D80" w:rsidRPr="00947E93"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B97D80" w:rsidRPr="00947E93"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B97D80" w:rsidRPr="00947E93"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4785" w:type="dxa"/>
          </w:tcPr>
          <w:p w:rsidR="00B97D80" w:rsidRPr="00947E93" w:rsidRDefault="00B97D8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Гошкис В.М.</w:t>
            </w:r>
          </w:p>
        </w:tc>
      </w:tr>
    </w:tbl>
    <w:p w:rsidR="00B97D80" w:rsidRDefault="00B97D8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80" w:rsidRDefault="00B97D8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конкурсной комиссии присутствовали: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B97D80" w:rsidRPr="00947E93"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Естегнеева И.В.</w:t>
            </w:r>
          </w:p>
        </w:tc>
      </w:tr>
      <w:tr w:rsidR="00B97D80" w:rsidRPr="00947E93"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Абоян Г.И.</w:t>
            </w:r>
          </w:p>
        </w:tc>
      </w:tr>
      <w:tr w:rsidR="00B97D80" w:rsidRPr="00947E93"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B97D80" w:rsidRPr="00947E93"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B97D80" w:rsidRPr="00947E93"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Гошкис В.М.</w:t>
            </w:r>
          </w:p>
        </w:tc>
      </w:tr>
    </w:tbl>
    <w:p w:rsidR="00B97D80" w:rsidRDefault="00B97D80" w:rsidP="006355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Pr="00D476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редмет конкурса: </w:t>
      </w:r>
      <w:r w:rsidRPr="00D476C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конкурс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по проведению лабораторных исследований пациентов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счет средств от предпринимательской деятельности и иной приносящей доход деятельности.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A4">
        <w:rPr>
          <w:rFonts w:ascii="Times New Roman" w:hAnsi="Times New Roman" w:cs="Times New Roman"/>
          <w:b/>
          <w:bCs/>
          <w:sz w:val="24"/>
          <w:szCs w:val="24"/>
        </w:rPr>
        <w:t xml:space="preserve">Лот №1 </w:t>
      </w:r>
      <w:r>
        <w:rPr>
          <w:rFonts w:ascii="Times New Roman" w:hAnsi="Times New Roman" w:cs="Times New Roman"/>
          <w:sz w:val="24"/>
          <w:szCs w:val="24"/>
        </w:rPr>
        <w:t>– «на право заключить гражданско-правовой договор на оказание услуг по проведению лабораторных исследований пациентов».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A4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  <w:r>
        <w:rPr>
          <w:rFonts w:ascii="Times New Roman" w:hAnsi="Times New Roman" w:cs="Times New Roman"/>
          <w:sz w:val="24"/>
          <w:szCs w:val="24"/>
        </w:rPr>
        <w:t xml:space="preserve"> – 1 223 124,00 руб.</w:t>
      </w:r>
    </w:p>
    <w:p w:rsidR="00B97D80" w:rsidRDefault="00B97D80" w:rsidP="00D4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Подана 1 (одна) заявки на участие в открытом конкурсе:</w:t>
      </w:r>
    </w:p>
    <w:p w:rsidR="00B97D80" w:rsidRDefault="00B97D80" w:rsidP="00D4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Филиал «Краевой лабораторный центр» ООО «КДЛ-ДОМОДЕДОВО-ТЕСТ» г. Краснодар , лот №1, – 1 конверт «оригинал».</w:t>
      </w:r>
    </w:p>
    <w:p w:rsidR="00B97D80" w:rsidRDefault="00B97D80" w:rsidP="0088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от Филиал «Краевой лабораторный центр» ООО «КДЛ-ДОМОДЕДОВО-ТЕСТ» г. Краснодар, содержит следующие документы: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1 (один) запечатанный конверта «оригинал».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Заявка на участие в конкурсе.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о цене договора.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Предложение о качестве работ и квалификации участника.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о сроках предоставления объема гарантии качества услуг.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Справка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регистрации юридического лица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организации- претенденте филиал «Краевой лабораторный центр» ООО «КДЛ ДОМОДЕДОВО-ТЕСТ»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Устав ООО КДЛ ДОМОДЕДОВО-ТЕСТ»;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Положение о филиале «Краевой лабораторный центр» ООО «КДЛ ДОМОДЕДОВО-ТЕСТ».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Доверенность № 213 на участиев конкурсе с МАУ «Клинико-диагностический центр» УЗА г. Новороссийска, филиалом «Краевой лабораторный центр» ООО «КДЛ ДОМОДЕДОВО-ТЕСТ»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5E"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Решение № 1 о создании филиала «Краевой лабораторный центр» ООО «КДЛ ДОМОДЕДОВО-ТЕСТ»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Бухгалтерский баланс на последнюю перед подачей заявки отчетную дату с отметкой налоговой инспекции.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Протокол № 22 об одобрении крупной сделки для филиала «Краевой лабораторный центр» ООО «КДЛ ДОМОДЕДОВО-ТЕСТ»</w:t>
      </w:r>
    </w:p>
    <w:p w:rsidR="00B97D80" w:rsidRPr="00614493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Сертификат соответствия, подтверждающий качественные характеристики филиала «Краевой лабораторный центр» ООО «КДЛ ДОМОДЕДОВО-ТЕСТ» (соответствия ГОСТ, международные стандарты качества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B26557">
        <w:rPr>
          <w:rFonts w:ascii="Times New Roman" w:hAnsi="Times New Roman" w:cs="Times New Roman"/>
          <w:sz w:val="24"/>
          <w:szCs w:val="24"/>
        </w:rPr>
        <w:t>)</w:t>
      </w:r>
    </w:p>
    <w:p w:rsidR="00B97D80" w:rsidRDefault="00B97D8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17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Лицензия, подтверждающая качественные характеристики филиала «Краевой лабораторный центр» ООО «КДЛ ДОМОДЕДОВО-ТЕСТ»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Конкурсная комиссия рассмотрела заявку претендента</w:t>
      </w:r>
      <w:r w:rsidRPr="00AF3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лоту №1 «на право заключить гражданско-правовой договор на оказание услуг по проведению лабораторных исследований пациентов », после чего приняла решение: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Заявка соответствует требованиям конкурсной документации, предложение о цене договора данного претендента составляет 1 161 967,80 (один миллион сто шестьдесят одна тысяча девятьсот шестьдесят семь рублей 80 копеек).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открытый конкурс по лоту №1 «на право заключить гражданско-правовой договор на оказание услуг по проведению лабораторных исследований пациентов» несостоявшимся в соответствии с п.5 ст.447 ГК РФ, на основании п. 5.2.4 конкурсной документации.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основании п. 6.1.9 конкурсной документации договор оказание услуг по проведению лабораторных исследований пациентов заключить с филиалом «Краевой лабораторный центр» ООО «КДЛ-ДОМОДЕДОВО-ТЕСТ» г. Краснодар.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рассмотрела заявку претендента</w:t>
      </w:r>
      <w:r w:rsidRPr="00AF3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лоту №2 «на право заключить гражданско-правовой договор на оказание услуг по проведению лабораторных исследований пациентов», после чего приняла решение: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Заявка соответствует требованиям конкурсной документации, предложение о цене договора данного претендента составляет 1 161 967,80 (один миллион сто шестьдесят одна тысяча девятьсот шестьдесят семь рублей 80 копеек ).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открытый конкурс по лоту №1 на право заключить гражданско-правовой договор на оказание услуг по проведению лабораторных исследований пациентов». несостоявшимся в соответствии с п.5 ст.447 ГК РФ, на основании п. 5.2.4 конкурсной документации.</w:t>
      </w:r>
    </w:p>
    <w:p w:rsidR="00B97D80" w:rsidRDefault="00B97D8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основании п. 6.1.9 конкурсной документации договор на право заключить гражданско-правовой договор на оказание услуг по проведению лабораторных исследований пациентов». заключить с «Краевой лабораторный центр» ООО «КДЛ-ДОМОДЕДОВО-ТЕСТ» г. Краснодар.</w:t>
      </w:r>
    </w:p>
    <w:p w:rsidR="00B97D80" w:rsidRDefault="00B97D80" w:rsidP="00B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p w:rsidR="00B97D80" w:rsidRDefault="00B97D80" w:rsidP="00B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B97D80" w:rsidRPr="00947E93">
        <w:tc>
          <w:tcPr>
            <w:tcW w:w="4785" w:type="dxa"/>
          </w:tcPr>
          <w:p w:rsidR="00B97D80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Естегнеева И.В.</w:t>
            </w:r>
          </w:p>
        </w:tc>
      </w:tr>
      <w:tr w:rsidR="00B97D80" w:rsidRPr="00947E93">
        <w:tc>
          <w:tcPr>
            <w:tcW w:w="4785" w:type="dxa"/>
          </w:tcPr>
          <w:p w:rsidR="00B97D80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Абоян Г.И.</w:t>
            </w:r>
          </w:p>
        </w:tc>
      </w:tr>
      <w:tr w:rsidR="00B97D80" w:rsidRPr="00947E93">
        <w:tc>
          <w:tcPr>
            <w:tcW w:w="4785" w:type="dxa"/>
          </w:tcPr>
          <w:p w:rsidR="00B97D80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B97D80" w:rsidRPr="00947E93">
        <w:tc>
          <w:tcPr>
            <w:tcW w:w="4785" w:type="dxa"/>
          </w:tcPr>
          <w:p w:rsidR="00B97D80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B97D80" w:rsidRPr="00947E93">
        <w:tc>
          <w:tcPr>
            <w:tcW w:w="4785" w:type="dxa"/>
          </w:tcPr>
          <w:p w:rsidR="00B97D80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B97D80" w:rsidRPr="00947E93" w:rsidRDefault="00B97D8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97D80" w:rsidRPr="00947E93" w:rsidRDefault="00B97D8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Гошкис В.М.</w:t>
            </w:r>
          </w:p>
        </w:tc>
      </w:tr>
    </w:tbl>
    <w:p w:rsidR="00B97D80" w:rsidRPr="004E3315" w:rsidRDefault="00B97D80" w:rsidP="00B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7D80" w:rsidRPr="004E3315" w:rsidSect="00FF7FCC">
      <w:pgSz w:w="11906" w:h="16838"/>
      <w:pgMar w:top="1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315"/>
    <w:rsid w:val="000001C4"/>
    <w:rsid w:val="000009C1"/>
    <w:rsid w:val="00001198"/>
    <w:rsid w:val="000017E2"/>
    <w:rsid w:val="00001DE2"/>
    <w:rsid w:val="000034D0"/>
    <w:rsid w:val="00003B0B"/>
    <w:rsid w:val="00004649"/>
    <w:rsid w:val="0000658B"/>
    <w:rsid w:val="000076B9"/>
    <w:rsid w:val="000118FA"/>
    <w:rsid w:val="00012278"/>
    <w:rsid w:val="00012FC0"/>
    <w:rsid w:val="00013A89"/>
    <w:rsid w:val="00013DB6"/>
    <w:rsid w:val="00014080"/>
    <w:rsid w:val="00015B99"/>
    <w:rsid w:val="000160AD"/>
    <w:rsid w:val="000166E6"/>
    <w:rsid w:val="000166ED"/>
    <w:rsid w:val="0001703E"/>
    <w:rsid w:val="00017B51"/>
    <w:rsid w:val="00020C9F"/>
    <w:rsid w:val="00020CC8"/>
    <w:rsid w:val="000214C1"/>
    <w:rsid w:val="00021B80"/>
    <w:rsid w:val="00021C0B"/>
    <w:rsid w:val="00022BB5"/>
    <w:rsid w:val="00026622"/>
    <w:rsid w:val="000308E8"/>
    <w:rsid w:val="00034D45"/>
    <w:rsid w:val="00035E7A"/>
    <w:rsid w:val="00036B69"/>
    <w:rsid w:val="000371A2"/>
    <w:rsid w:val="00037207"/>
    <w:rsid w:val="000374C8"/>
    <w:rsid w:val="0004165C"/>
    <w:rsid w:val="00042742"/>
    <w:rsid w:val="00042EAC"/>
    <w:rsid w:val="00044DAD"/>
    <w:rsid w:val="00045742"/>
    <w:rsid w:val="000474FF"/>
    <w:rsid w:val="00050066"/>
    <w:rsid w:val="00050A9D"/>
    <w:rsid w:val="00051C33"/>
    <w:rsid w:val="00051C52"/>
    <w:rsid w:val="00056544"/>
    <w:rsid w:val="00056A74"/>
    <w:rsid w:val="00057D4E"/>
    <w:rsid w:val="00065BA9"/>
    <w:rsid w:val="00066781"/>
    <w:rsid w:val="000667A5"/>
    <w:rsid w:val="000668E8"/>
    <w:rsid w:val="00070DFC"/>
    <w:rsid w:val="000715DD"/>
    <w:rsid w:val="0007199C"/>
    <w:rsid w:val="00072422"/>
    <w:rsid w:val="00073B2F"/>
    <w:rsid w:val="00073F2A"/>
    <w:rsid w:val="00075690"/>
    <w:rsid w:val="00077334"/>
    <w:rsid w:val="000804F1"/>
    <w:rsid w:val="000805F9"/>
    <w:rsid w:val="000812E8"/>
    <w:rsid w:val="00082516"/>
    <w:rsid w:val="0008343D"/>
    <w:rsid w:val="000834A2"/>
    <w:rsid w:val="0008527A"/>
    <w:rsid w:val="000869CE"/>
    <w:rsid w:val="0009029E"/>
    <w:rsid w:val="00092A3E"/>
    <w:rsid w:val="00094AEC"/>
    <w:rsid w:val="00094BA5"/>
    <w:rsid w:val="00096368"/>
    <w:rsid w:val="00096894"/>
    <w:rsid w:val="000A05BE"/>
    <w:rsid w:val="000A0729"/>
    <w:rsid w:val="000A2F05"/>
    <w:rsid w:val="000A3317"/>
    <w:rsid w:val="000A3659"/>
    <w:rsid w:val="000A3EB7"/>
    <w:rsid w:val="000A49C4"/>
    <w:rsid w:val="000A4A6F"/>
    <w:rsid w:val="000A591A"/>
    <w:rsid w:val="000A5C9F"/>
    <w:rsid w:val="000A5E9D"/>
    <w:rsid w:val="000A6333"/>
    <w:rsid w:val="000A731A"/>
    <w:rsid w:val="000A796B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89E"/>
    <w:rsid w:val="000C1339"/>
    <w:rsid w:val="000C2B71"/>
    <w:rsid w:val="000C2EE8"/>
    <w:rsid w:val="000C36C7"/>
    <w:rsid w:val="000C49B3"/>
    <w:rsid w:val="000C5FC3"/>
    <w:rsid w:val="000D0FF1"/>
    <w:rsid w:val="000D147F"/>
    <w:rsid w:val="000D2438"/>
    <w:rsid w:val="000D34F2"/>
    <w:rsid w:val="000D5907"/>
    <w:rsid w:val="000D6534"/>
    <w:rsid w:val="000D7B97"/>
    <w:rsid w:val="000E0633"/>
    <w:rsid w:val="000E1EEC"/>
    <w:rsid w:val="000E238D"/>
    <w:rsid w:val="000E37B6"/>
    <w:rsid w:val="000E39D3"/>
    <w:rsid w:val="000E3AEC"/>
    <w:rsid w:val="000E4573"/>
    <w:rsid w:val="000E4B60"/>
    <w:rsid w:val="000E60F9"/>
    <w:rsid w:val="000E6BC3"/>
    <w:rsid w:val="000E6CD6"/>
    <w:rsid w:val="000E718C"/>
    <w:rsid w:val="000F06FF"/>
    <w:rsid w:val="000F092B"/>
    <w:rsid w:val="000F1F4E"/>
    <w:rsid w:val="000F2441"/>
    <w:rsid w:val="000F281E"/>
    <w:rsid w:val="000F54B6"/>
    <w:rsid w:val="000F5ED3"/>
    <w:rsid w:val="000F6A72"/>
    <w:rsid w:val="000F6BB6"/>
    <w:rsid w:val="000F7DBE"/>
    <w:rsid w:val="00100245"/>
    <w:rsid w:val="00100716"/>
    <w:rsid w:val="00100CA6"/>
    <w:rsid w:val="00100D4D"/>
    <w:rsid w:val="0010198E"/>
    <w:rsid w:val="00101E77"/>
    <w:rsid w:val="001024F1"/>
    <w:rsid w:val="001046AB"/>
    <w:rsid w:val="00104DE3"/>
    <w:rsid w:val="001053D4"/>
    <w:rsid w:val="0010635D"/>
    <w:rsid w:val="0010696E"/>
    <w:rsid w:val="0010760B"/>
    <w:rsid w:val="00107858"/>
    <w:rsid w:val="0011123A"/>
    <w:rsid w:val="00111F47"/>
    <w:rsid w:val="0011283B"/>
    <w:rsid w:val="001148BA"/>
    <w:rsid w:val="001155CE"/>
    <w:rsid w:val="0011704A"/>
    <w:rsid w:val="00117A01"/>
    <w:rsid w:val="00121EB4"/>
    <w:rsid w:val="001222C8"/>
    <w:rsid w:val="0012585A"/>
    <w:rsid w:val="00125FE8"/>
    <w:rsid w:val="00126AEA"/>
    <w:rsid w:val="0012745A"/>
    <w:rsid w:val="00127B47"/>
    <w:rsid w:val="001300F1"/>
    <w:rsid w:val="00130B74"/>
    <w:rsid w:val="00131241"/>
    <w:rsid w:val="001320F7"/>
    <w:rsid w:val="00132B6F"/>
    <w:rsid w:val="0013445B"/>
    <w:rsid w:val="00134503"/>
    <w:rsid w:val="00134BB5"/>
    <w:rsid w:val="00134DEF"/>
    <w:rsid w:val="001351FD"/>
    <w:rsid w:val="00135ABA"/>
    <w:rsid w:val="00142361"/>
    <w:rsid w:val="00145CD5"/>
    <w:rsid w:val="001462F8"/>
    <w:rsid w:val="00146537"/>
    <w:rsid w:val="00147B4A"/>
    <w:rsid w:val="00154193"/>
    <w:rsid w:val="00157CD5"/>
    <w:rsid w:val="001605A4"/>
    <w:rsid w:val="001627A5"/>
    <w:rsid w:val="00163F90"/>
    <w:rsid w:val="00165D52"/>
    <w:rsid w:val="001665B1"/>
    <w:rsid w:val="00166FF0"/>
    <w:rsid w:val="00167211"/>
    <w:rsid w:val="00167F71"/>
    <w:rsid w:val="00170901"/>
    <w:rsid w:val="0017219C"/>
    <w:rsid w:val="001721AE"/>
    <w:rsid w:val="001726C3"/>
    <w:rsid w:val="00172CF0"/>
    <w:rsid w:val="00175107"/>
    <w:rsid w:val="00176D60"/>
    <w:rsid w:val="00177A46"/>
    <w:rsid w:val="00180F0E"/>
    <w:rsid w:val="0018478D"/>
    <w:rsid w:val="00184B82"/>
    <w:rsid w:val="0018674E"/>
    <w:rsid w:val="0018712F"/>
    <w:rsid w:val="001873B7"/>
    <w:rsid w:val="00187CE3"/>
    <w:rsid w:val="00187F04"/>
    <w:rsid w:val="00190ADB"/>
    <w:rsid w:val="00193642"/>
    <w:rsid w:val="0019443F"/>
    <w:rsid w:val="001967D7"/>
    <w:rsid w:val="001A3B2A"/>
    <w:rsid w:val="001A424A"/>
    <w:rsid w:val="001A63B2"/>
    <w:rsid w:val="001A78F2"/>
    <w:rsid w:val="001B0EF4"/>
    <w:rsid w:val="001B127C"/>
    <w:rsid w:val="001B1F7E"/>
    <w:rsid w:val="001B202E"/>
    <w:rsid w:val="001B325E"/>
    <w:rsid w:val="001B5D1D"/>
    <w:rsid w:val="001B65E5"/>
    <w:rsid w:val="001B67D2"/>
    <w:rsid w:val="001B7A63"/>
    <w:rsid w:val="001B7B00"/>
    <w:rsid w:val="001C0593"/>
    <w:rsid w:val="001C340B"/>
    <w:rsid w:val="001C3ADD"/>
    <w:rsid w:val="001C5605"/>
    <w:rsid w:val="001C73C4"/>
    <w:rsid w:val="001D03CB"/>
    <w:rsid w:val="001D05D0"/>
    <w:rsid w:val="001D0903"/>
    <w:rsid w:val="001D0C20"/>
    <w:rsid w:val="001D18D2"/>
    <w:rsid w:val="001D396A"/>
    <w:rsid w:val="001D3F91"/>
    <w:rsid w:val="001D4858"/>
    <w:rsid w:val="001D5F3D"/>
    <w:rsid w:val="001D71F5"/>
    <w:rsid w:val="001D7638"/>
    <w:rsid w:val="001D7884"/>
    <w:rsid w:val="001D7BBC"/>
    <w:rsid w:val="001E1971"/>
    <w:rsid w:val="001E3869"/>
    <w:rsid w:val="001E426C"/>
    <w:rsid w:val="001E5B7C"/>
    <w:rsid w:val="001E5CA1"/>
    <w:rsid w:val="001E5CB7"/>
    <w:rsid w:val="001E7842"/>
    <w:rsid w:val="001E7FFA"/>
    <w:rsid w:val="001F0ADB"/>
    <w:rsid w:val="001F158A"/>
    <w:rsid w:val="001F19F1"/>
    <w:rsid w:val="001F3B47"/>
    <w:rsid w:val="001F560E"/>
    <w:rsid w:val="001F57F4"/>
    <w:rsid w:val="001F6281"/>
    <w:rsid w:val="00200C5F"/>
    <w:rsid w:val="00201EED"/>
    <w:rsid w:val="00202310"/>
    <w:rsid w:val="00203BBC"/>
    <w:rsid w:val="0020412B"/>
    <w:rsid w:val="0020478C"/>
    <w:rsid w:val="002053DA"/>
    <w:rsid w:val="002054F5"/>
    <w:rsid w:val="00205E2A"/>
    <w:rsid w:val="002064E1"/>
    <w:rsid w:val="00206E06"/>
    <w:rsid w:val="00211601"/>
    <w:rsid w:val="002128AD"/>
    <w:rsid w:val="002130EB"/>
    <w:rsid w:val="0021607E"/>
    <w:rsid w:val="0022078D"/>
    <w:rsid w:val="0022105C"/>
    <w:rsid w:val="00222FB0"/>
    <w:rsid w:val="00222FC4"/>
    <w:rsid w:val="0022305C"/>
    <w:rsid w:val="0022551D"/>
    <w:rsid w:val="002264B5"/>
    <w:rsid w:val="002305DD"/>
    <w:rsid w:val="00230C2D"/>
    <w:rsid w:val="002324F3"/>
    <w:rsid w:val="002348C1"/>
    <w:rsid w:val="002354C4"/>
    <w:rsid w:val="00236400"/>
    <w:rsid w:val="0023640B"/>
    <w:rsid w:val="002442ED"/>
    <w:rsid w:val="00246859"/>
    <w:rsid w:val="00247DBB"/>
    <w:rsid w:val="00251082"/>
    <w:rsid w:val="0025293A"/>
    <w:rsid w:val="002533F5"/>
    <w:rsid w:val="00253AB6"/>
    <w:rsid w:val="002547B5"/>
    <w:rsid w:val="00254F18"/>
    <w:rsid w:val="00260285"/>
    <w:rsid w:val="00263AE0"/>
    <w:rsid w:val="00264569"/>
    <w:rsid w:val="00264629"/>
    <w:rsid w:val="00264B50"/>
    <w:rsid w:val="00266686"/>
    <w:rsid w:val="00267C76"/>
    <w:rsid w:val="00270591"/>
    <w:rsid w:val="0027137D"/>
    <w:rsid w:val="00271782"/>
    <w:rsid w:val="00272405"/>
    <w:rsid w:val="00275E24"/>
    <w:rsid w:val="00280DFC"/>
    <w:rsid w:val="0028140D"/>
    <w:rsid w:val="00281D1D"/>
    <w:rsid w:val="002824C2"/>
    <w:rsid w:val="002830C5"/>
    <w:rsid w:val="00290AD1"/>
    <w:rsid w:val="00292542"/>
    <w:rsid w:val="0029440E"/>
    <w:rsid w:val="00294AB3"/>
    <w:rsid w:val="00295025"/>
    <w:rsid w:val="002A00F8"/>
    <w:rsid w:val="002A04A4"/>
    <w:rsid w:val="002A097C"/>
    <w:rsid w:val="002A098B"/>
    <w:rsid w:val="002A25CB"/>
    <w:rsid w:val="002A2F34"/>
    <w:rsid w:val="002A3955"/>
    <w:rsid w:val="002A3ABB"/>
    <w:rsid w:val="002A4160"/>
    <w:rsid w:val="002A4558"/>
    <w:rsid w:val="002A52C7"/>
    <w:rsid w:val="002A539E"/>
    <w:rsid w:val="002A73BA"/>
    <w:rsid w:val="002B06E4"/>
    <w:rsid w:val="002B110F"/>
    <w:rsid w:val="002B2A7E"/>
    <w:rsid w:val="002B35DC"/>
    <w:rsid w:val="002B4D39"/>
    <w:rsid w:val="002B5248"/>
    <w:rsid w:val="002B53C7"/>
    <w:rsid w:val="002B54E6"/>
    <w:rsid w:val="002B59EC"/>
    <w:rsid w:val="002B68A8"/>
    <w:rsid w:val="002B74A0"/>
    <w:rsid w:val="002B7895"/>
    <w:rsid w:val="002B7E32"/>
    <w:rsid w:val="002C064A"/>
    <w:rsid w:val="002C2575"/>
    <w:rsid w:val="002C29EB"/>
    <w:rsid w:val="002C350A"/>
    <w:rsid w:val="002C3B7D"/>
    <w:rsid w:val="002C4FCF"/>
    <w:rsid w:val="002C56BE"/>
    <w:rsid w:val="002C59A5"/>
    <w:rsid w:val="002C5F62"/>
    <w:rsid w:val="002C79DF"/>
    <w:rsid w:val="002D29BE"/>
    <w:rsid w:val="002D2EF7"/>
    <w:rsid w:val="002D5147"/>
    <w:rsid w:val="002D5C26"/>
    <w:rsid w:val="002D650E"/>
    <w:rsid w:val="002E0CBF"/>
    <w:rsid w:val="002E18BF"/>
    <w:rsid w:val="002E2806"/>
    <w:rsid w:val="002E533C"/>
    <w:rsid w:val="002E5EAD"/>
    <w:rsid w:val="002E78A0"/>
    <w:rsid w:val="002E78C6"/>
    <w:rsid w:val="002F11C6"/>
    <w:rsid w:val="002F1788"/>
    <w:rsid w:val="002F2ADA"/>
    <w:rsid w:val="002F376D"/>
    <w:rsid w:val="002F391A"/>
    <w:rsid w:val="002F4078"/>
    <w:rsid w:val="002F4BB7"/>
    <w:rsid w:val="002F6951"/>
    <w:rsid w:val="002F6AEB"/>
    <w:rsid w:val="002F7D66"/>
    <w:rsid w:val="00300CEA"/>
    <w:rsid w:val="00301645"/>
    <w:rsid w:val="00302C57"/>
    <w:rsid w:val="0030374D"/>
    <w:rsid w:val="003049DE"/>
    <w:rsid w:val="00306713"/>
    <w:rsid w:val="003068D8"/>
    <w:rsid w:val="0030726C"/>
    <w:rsid w:val="00307BF7"/>
    <w:rsid w:val="003101BC"/>
    <w:rsid w:val="003129F3"/>
    <w:rsid w:val="003131E6"/>
    <w:rsid w:val="00313FA7"/>
    <w:rsid w:val="00315347"/>
    <w:rsid w:val="00315C7C"/>
    <w:rsid w:val="00316331"/>
    <w:rsid w:val="0031775F"/>
    <w:rsid w:val="00317A82"/>
    <w:rsid w:val="00317B65"/>
    <w:rsid w:val="0032059E"/>
    <w:rsid w:val="00323145"/>
    <w:rsid w:val="0032388C"/>
    <w:rsid w:val="0032610E"/>
    <w:rsid w:val="00330098"/>
    <w:rsid w:val="00331D7E"/>
    <w:rsid w:val="00331E8B"/>
    <w:rsid w:val="003337DB"/>
    <w:rsid w:val="003337E5"/>
    <w:rsid w:val="00333A97"/>
    <w:rsid w:val="00334FC9"/>
    <w:rsid w:val="00335A57"/>
    <w:rsid w:val="00337716"/>
    <w:rsid w:val="00340F9D"/>
    <w:rsid w:val="00342D47"/>
    <w:rsid w:val="00345703"/>
    <w:rsid w:val="003462FF"/>
    <w:rsid w:val="003471C5"/>
    <w:rsid w:val="003473F8"/>
    <w:rsid w:val="00347AE7"/>
    <w:rsid w:val="00353D49"/>
    <w:rsid w:val="00356104"/>
    <w:rsid w:val="003568BE"/>
    <w:rsid w:val="00360029"/>
    <w:rsid w:val="00360D5E"/>
    <w:rsid w:val="00361302"/>
    <w:rsid w:val="003619A4"/>
    <w:rsid w:val="00361C12"/>
    <w:rsid w:val="00362976"/>
    <w:rsid w:val="00364366"/>
    <w:rsid w:val="0036494F"/>
    <w:rsid w:val="0036558C"/>
    <w:rsid w:val="00365992"/>
    <w:rsid w:val="00365D59"/>
    <w:rsid w:val="003665DD"/>
    <w:rsid w:val="00367C3E"/>
    <w:rsid w:val="00371D17"/>
    <w:rsid w:val="0037390F"/>
    <w:rsid w:val="0037415F"/>
    <w:rsid w:val="00376525"/>
    <w:rsid w:val="003779DC"/>
    <w:rsid w:val="00377AE5"/>
    <w:rsid w:val="003807B9"/>
    <w:rsid w:val="003808CD"/>
    <w:rsid w:val="00382206"/>
    <w:rsid w:val="00382687"/>
    <w:rsid w:val="00385104"/>
    <w:rsid w:val="0038604C"/>
    <w:rsid w:val="00386820"/>
    <w:rsid w:val="003877E9"/>
    <w:rsid w:val="0039092D"/>
    <w:rsid w:val="003916A6"/>
    <w:rsid w:val="00392740"/>
    <w:rsid w:val="00394AF2"/>
    <w:rsid w:val="003A19CC"/>
    <w:rsid w:val="003A26A4"/>
    <w:rsid w:val="003A2F27"/>
    <w:rsid w:val="003A3D61"/>
    <w:rsid w:val="003A4C5B"/>
    <w:rsid w:val="003A4E0B"/>
    <w:rsid w:val="003A5BB6"/>
    <w:rsid w:val="003B03F4"/>
    <w:rsid w:val="003B0403"/>
    <w:rsid w:val="003B0B85"/>
    <w:rsid w:val="003B16C5"/>
    <w:rsid w:val="003B4299"/>
    <w:rsid w:val="003B491F"/>
    <w:rsid w:val="003B4CB0"/>
    <w:rsid w:val="003C0051"/>
    <w:rsid w:val="003C082A"/>
    <w:rsid w:val="003C0911"/>
    <w:rsid w:val="003C44D6"/>
    <w:rsid w:val="003C68AA"/>
    <w:rsid w:val="003C768A"/>
    <w:rsid w:val="003C77B3"/>
    <w:rsid w:val="003D0175"/>
    <w:rsid w:val="003D10B3"/>
    <w:rsid w:val="003D196D"/>
    <w:rsid w:val="003D2232"/>
    <w:rsid w:val="003D4138"/>
    <w:rsid w:val="003D4DFD"/>
    <w:rsid w:val="003D5C57"/>
    <w:rsid w:val="003D6814"/>
    <w:rsid w:val="003D7B8F"/>
    <w:rsid w:val="003E0469"/>
    <w:rsid w:val="003E12A8"/>
    <w:rsid w:val="003E2530"/>
    <w:rsid w:val="003E31E0"/>
    <w:rsid w:val="003E3892"/>
    <w:rsid w:val="003E393B"/>
    <w:rsid w:val="003E4D7F"/>
    <w:rsid w:val="003E7C8E"/>
    <w:rsid w:val="003F5813"/>
    <w:rsid w:val="003F6C37"/>
    <w:rsid w:val="00400355"/>
    <w:rsid w:val="004003F5"/>
    <w:rsid w:val="004016E8"/>
    <w:rsid w:val="004023D1"/>
    <w:rsid w:val="00403EE3"/>
    <w:rsid w:val="00404B4A"/>
    <w:rsid w:val="0040594A"/>
    <w:rsid w:val="00405CD4"/>
    <w:rsid w:val="004064C2"/>
    <w:rsid w:val="00406F74"/>
    <w:rsid w:val="0040761F"/>
    <w:rsid w:val="00407E56"/>
    <w:rsid w:val="00410C4C"/>
    <w:rsid w:val="00411273"/>
    <w:rsid w:val="00412275"/>
    <w:rsid w:val="0041318C"/>
    <w:rsid w:val="004146EB"/>
    <w:rsid w:val="004159E5"/>
    <w:rsid w:val="00415DD4"/>
    <w:rsid w:val="00415E8D"/>
    <w:rsid w:val="004220EC"/>
    <w:rsid w:val="00423091"/>
    <w:rsid w:val="00424970"/>
    <w:rsid w:val="00425FF4"/>
    <w:rsid w:val="00427516"/>
    <w:rsid w:val="0043056D"/>
    <w:rsid w:val="00430EE5"/>
    <w:rsid w:val="004310E4"/>
    <w:rsid w:val="00432E07"/>
    <w:rsid w:val="004333B6"/>
    <w:rsid w:val="00434156"/>
    <w:rsid w:val="00435076"/>
    <w:rsid w:val="004364AD"/>
    <w:rsid w:val="00437DFE"/>
    <w:rsid w:val="00440B54"/>
    <w:rsid w:val="00442075"/>
    <w:rsid w:val="00442228"/>
    <w:rsid w:val="00443E2A"/>
    <w:rsid w:val="004452C2"/>
    <w:rsid w:val="00445351"/>
    <w:rsid w:val="00447D1C"/>
    <w:rsid w:val="00454027"/>
    <w:rsid w:val="00457709"/>
    <w:rsid w:val="00457B01"/>
    <w:rsid w:val="004609EF"/>
    <w:rsid w:val="00461E43"/>
    <w:rsid w:val="00462244"/>
    <w:rsid w:val="00462249"/>
    <w:rsid w:val="0046285C"/>
    <w:rsid w:val="004652FE"/>
    <w:rsid w:val="0046713E"/>
    <w:rsid w:val="00470CE5"/>
    <w:rsid w:val="00471269"/>
    <w:rsid w:val="00471E93"/>
    <w:rsid w:val="00472BD6"/>
    <w:rsid w:val="00472D51"/>
    <w:rsid w:val="00473DF5"/>
    <w:rsid w:val="00474C71"/>
    <w:rsid w:val="00476334"/>
    <w:rsid w:val="004772B4"/>
    <w:rsid w:val="00477F52"/>
    <w:rsid w:val="004800BB"/>
    <w:rsid w:val="00482151"/>
    <w:rsid w:val="00483599"/>
    <w:rsid w:val="00484522"/>
    <w:rsid w:val="0048569E"/>
    <w:rsid w:val="00485CFF"/>
    <w:rsid w:val="00486031"/>
    <w:rsid w:val="004868C9"/>
    <w:rsid w:val="0049476F"/>
    <w:rsid w:val="004949C1"/>
    <w:rsid w:val="00496715"/>
    <w:rsid w:val="004969AA"/>
    <w:rsid w:val="00496DBD"/>
    <w:rsid w:val="004971A0"/>
    <w:rsid w:val="004A16E7"/>
    <w:rsid w:val="004A19A7"/>
    <w:rsid w:val="004A4396"/>
    <w:rsid w:val="004A494A"/>
    <w:rsid w:val="004A5841"/>
    <w:rsid w:val="004A5DCE"/>
    <w:rsid w:val="004A5F2C"/>
    <w:rsid w:val="004A60FB"/>
    <w:rsid w:val="004A6775"/>
    <w:rsid w:val="004A6E35"/>
    <w:rsid w:val="004A7C2F"/>
    <w:rsid w:val="004B1A00"/>
    <w:rsid w:val="004B49E0"/>
    <w:rsid w:val="004B4F6C"/>
    <w:rsid w:val="004B4F9F"/>
    <w:rsid w:val="004B590C"/>
    <w:rsid w:val="004B6185"/>
    <w:rsid w:val="004B66A6"/>
    <w:rsid w:val="004B6819"/>
    <w:rsid w:val="004B68B7"/>
    <w:rsid w:val="004B725A"/>
    <w:rsid w:val="004B732F"/>
    <w:rsid w:val="004C0E29"/>
    <w:rsid w:val="004C2050"/>
    <w:rsid w:val="004C2DDA"/>
    <w:rsid w:val="004C316D"/>
    <w:rsid w:val="004C4202"/>
    <w:rsid w:val="004C4448"/>
    <w:rsid w:val="004C4984"/>
    <w:rsid w:val="004C51B0"/>
    <w:rsid w:val="004C54F0"/>
    <w:rsid w:val="004C566A"/>
    <w:rsid w:val="004C59E1"/>
    <w:rsid w:val="004C6083"/>
    <w:rsid w:val="004C6673"/>
    <w:rsid w:val="004C66FF"/>
    <w:rsid w:val="004C6848"/>
    <w:rsid w:val="004C69A7"/>
    <w:rsid w:val="004C7002"/>
    <w:rsid w:val="004D0CAC"/>
    <w:rsid w:val="004D1150"/>
    <w:rsid w:val="004D1AF5"/>
    <w:rsid w:val="004D1E54"/>
    <w:rsid w:val="004D2E8B"/>
    <w:rsid w:val="004D53F7"/>
    <w:rsid w:val="004D7A68"/>
    <w:rsid w:val="004E0C4E"/>
    <w:rsid w:val="004E0D2F"/>
    <w:rsid w:val="004E3315"/>
    <w:rsid w:val="004F0775"/>
    <w:rsid w:val="004F17A0"/>
    <w:rsid w:val="004F1B92"/>
    <w:rsid w:val="004F1D87"/>
    <w:rsid w:val="004F2C75"/>
    <w:rsid w:val="004F2CCC"/>
    <w:rsid w:val="004F3252"/>
    <w:rsid w:val="004F4ACE"/>
    <w:rsid w:val="004F663A"/>
    <w:rsid w:val="004F70D5"/>
    <w:rsid w:val="005002F1"/>
    <w:rsid w:val="005019F1"/>
    <w:rsid w:val="00501D94"/>
    <w:rsid w:val="00503EB8"/>
    <w:rsid w:val="005048BF"/>
    <w:rsid w:val="005049F6"/>
    <w:rsid w:val="00505437"/>
    <w:rsid w:val="00506E2B"/>
    <w:rsid w:val="005079F9"/>
    <w:rsid w:val="00510460"/>
    <w:rsid w:val="00510DF8"/>
    <w:rsid w:val="005135BD"/>
    <w:rsid w:val="00513CC3"/>
    <w:rsid w:val="00513EC4"/>
    <w:rsid w:val="00514422"/>
    <w:rsid w:val="00514DE1"/>
    <w:rsid w:val="00516CC4"/>
    <w:rsid w:val="00527284"/>
    <w:rsid w:val="00527367"/>
    <w:rsid w:val="00531AE7"/>
    <w:rsid w:val="0053217E"/>
    <w:rsid w:val="005323B6"/>
    <w:rsid w:val="00532699"/>
    <w:rsid w:val="00534585"/>
    <w:rsid w:val="0053664F"/>
    <w:rsid w:val="00537FF6"/>
    <w:rsid w:val="00541751"/>
    <w:rsid w:val="00541F3C"/>
    <w:rsid w:val="00543047"/>
    <w:rsid w:val="00543BFC"/>
    <w:rsid w:val="00543E6A"/>
    <w:rsid w:val="0054557D"/>
    <w:rsid w:val="00546672"/>
    <w:rsid w:val="0055172A"/>
    <w:rsid w:val="005518D4"/>
    <w:rsid w:val="0055416C"/>
    <w:rsid w:val="00554833"/>
    <w:rsid w:val="0055504B"/>
    <w:rsid w:val="00555761"/>
    <w:rsid w:val="00555F47"/>
    <w:rsid w:val="00556172"/>
    <w:rsid w:val="005573FD"/>
    <w:rsid w:val="005604F4"/>
    <w:rsid w:val="00563F6C"/>
    <w:rsid w:val="005644CB"/>
    <w:rsid w:val="00564BA5"/>
    <w:rsid w:val="00565223"/>
    <w:rsid w:val="00565B5B"/>
    <w:rsid w:val="00565EAB"/>
    <w:rsid w:val="005674B2"/>
    <w:rsid w:val="00567E6A"/>
    <w:rsid w:val="005709DB"/>
    <w:rsid w:val="00570A5D"/>
    <w:rsid w:val="00570E7A"/>
    <w:rsid w:val="00571E24"/>
    <w:rsid w:val="005724E9"/>
    <w:rsid w:val="00572922"/>
    <w:rsid w:val="00572E0D"/>
    <w:rsid w:val="00573782"/>
    <w:rsid w:val="00575C51"/>
    <w:rsid w:val="00577529"/>
    <w:rsid w:val="0057754D"/>
    <w:rsid w:val="00580507"/>
    <w:rsid w:val="00581E09"/>
    <w:rsid w:val="00581FB8"/>
    <w:rsid w:val="00582AF8"/>
    <w:rsid w:val="005838E3"/>
    <w:rsid w:val="005848AB"/>
    <w:rsid w:val="00587014"/>
    <w:rsid w:val="005877D8"/>
    <w:rsid w:val="00590526"/>
    <w:rsid w:val="00591D38"/>
    <w:rsid w:val="005924DC"/>
    <w:rsid w:val="005927D7"/>
    <w:rsid w:val="00594D35"/>
    <w:rsid w:val="00595C4F"/>
    <w:rsid w:val="005964F1"/>
    <w:rsid w:val="0059705A"/>
    <w:rsid w:val="005A11FB"/>
    <w:rsid w:val="005A44CC"/>
    <w:rsid w:val="005A4B0A"/>
    <w:rsid w:val="005A4B84"/>
    <w:rsid w:val="005B001C"/>
    <w:rsid w:val="005B085C"/>
    <w:rsid w:val="005B16FD"/>
    <w:rsid w:val="005B3E3B"/>
    <w:rsid w:val="005B3F9B"/>
    <w:rsid w:val="005B41ED"/>
    <w:rsid w:val="005B48FC"/>
    <w:rsid w:val="005B50DE"/>
    <w:rsid w:val="005C36D3"/>
    <w:rsid w:val="005C3C4E"/>
    <w:rsid w:val="005C44E9"/>
    <w:rsid w:val="005C6870"/>
    <w:rsid w:val="005C6F72"/>
    <w:rsid w:val="005D002C"/>
    <w:rsid w:val="005D0F69"/>
    <w:rsid w:val="005D1173"/>
    <w:rsid w:val="005D2264"/>
    <w:rsid w:val="005D383E"/>
    <w:rsid w:val="005D445C"/>
    <w:rsid w:val="005D47D7"/>
    <w:rsid w:val="005D5831"/>
    <w:rsid w:val="005D5E40"/>
    <w:rsid w:val="005D6773"/>
    <w:rsid w:val="005E0BBF"/>
    <w:rsid w:val="005E1DF2"/>
    <w:rsid w:val="005E35C2"/>
    <w:rsid w:val="005E68C3"/>
    <w:rsid w:val="005F1E95"/>
    <w:rsid w:val="005F429E"/>
    <w:rsid w:val="005F51BA"/>
    <w:rsid w:val="005F574E"/>
    <w:rsid w:val="005F6A1F"/>
    <w:rsid w:val="005F6B23"/>
    <w:rsid w:val="005F784E"/>
    <w:rsid w:val="00601D44"/>
    <w:rsid w:val="0060335B"/>
    <w:rsid w:val="00607189"/>
    <w:rsid w:val="00611918"/>
    <w:rsid w:val="00611C9B"/>
    <w:rsid w:val="00612552"/>
    <w:rsid w:val="00613287"/>
    <w:rsid w:val="00614493"/>
    <w:rsid w:val="00615792"/>
    <w:rsid w:val="006159AC"/>
    <w:rsid w:val="00620D3D"/>
    <w:rsid w:val="00621659"/>
    <w:rsid w:val="00621FCA"/>
    <w:rsid w:val="00624AB7"/>
    <w:rsid w:val="00626FBE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5D4"/>
    <w:rsid w:val="00635AF4"/>
    <w:rsid w:val="00640AA9"/>
    <w:rsid w:val="00641129"/>
    <w:rsid w:val="00641138"/>
    <w:rsid w:val="006412AE"/>
    <w:rsid w:val="006413D8"/>
    <w:rsid w:val="00643BE1"/>
    <w:rsid w:val="00643F66"/>
    <w:rsid w:val="00644324"/>
    <w:rsid w:val="00646113"/>
    <w:rsid w:val="00647BD1"/>
    <w:rsid w:val="006530AB"/>
    <w:rsid w:val="00656936"/>
    <w:rsid w:val="00657697"/>
    <w:rsid w:val="00660F5E"/>
    <w:rsid w:val="00661988"/>
    <w:rsid w:val="006664B4"/>
    <w:rsid w:val="006666A7"/>
    <w:rsid w:val="006666AC"/>
    <w:rsid w:val="006671D6"/>
    <w:rsid w:val="00667A07"/>
    <w:rsid w:val="006705A3"/>
    <w:rsid w:val="00672149"/>
    <w:rsid w:val="006721C4"/>
    <w:rsid w:val="006721F1"/>
    <w:rsid w:val="0067299F"/>
    <w:rsid w:val="00672FC0"/>
    <w:rsid w:val="00673942"/>
    <w:rsid w:val="00675805"/>
    <w:rsid w:val="00675D52"/>
    <w:rsid w:val="0067748A"/>
    <w:rsid w:val="00681025"/>
    <w:rsid w:val="00681B56"/>
    <w:rsid w:val="00682304"/>
    <w:rsid w:val="006830A4"/>
    <w:rsid w:val="0068343C"/>
    <w:rsid w:val="00685A79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FC2"/>
    <w:rsid w:val="006951A8"/>
    <w:rsid w:val="00696371"/>
    <w:rsid w:val="006A080D"/>
    <w:rsid w:val="006A0B90"/>
    <w:rsid w:val="006A1652"/>
    <w:rsid w:val="006A1716"/>
    <w:rsid w:val="006A2176"/>
    <w:rsid w:val="006A2595"/>
    <w:rsid w:val="006A3166"/>
    <w:rsid w:val="006A3F14"/>
    <w:rsid w:val="006A4D66"/>
    <w:rsid w:val="006A4DD2"/>
    <w:rsid w:val="006A6A4A"/>
    <w:rsid w:val="006A7BC4"/>
    <w:rsid w:val="006A7EF6"/>
    <w:rsid w:val="006B1B63"/>
    <w:rsid w:val="006B1C04"/>
    <w:rsid w:val="006B3339"/>
    <w:rsid w:val="006B4D80"/>
    <w:rsid w:val="006B585C"/>
    <w:rsid w:val="006B652C"/>
    <w:rsid w:val="006B6D21"/>
    <w:rsid w:val="006C03CD"/>
    <w:rsid w:val="006C07D6"/>
    <w:rsid w:val="006C12D6"/>
    <w:rsid w:val="006C1628"/>
    <w:rsid w:val="006C1695"/>
    <w:rsid w:val="006C21E8"/>
    <w:rsid w:val="006C3772"/>
    <w:rsid w:val="006C4830"/>
    <w:rsid w:val="006C553C"/>
    <w:rsid w:val="006C5B56"/>
    <w:rsid w:val="006C691E"/>
    <w:rsid w:val="006D4470"/>
    <w:rsid w:val="006D5BE6"/>
    <w:rsid w:val="006D74D2"/>
    <w:rsid w:val="006D7AEF"/>
    <w:rsid w:val="006E0C43"/>
    <w:rsid w:val="006E0F41"/>
    <w:rsid w:val="006E1415"/>
    <w:rsid w:val="006E1B1F"/>
    <w:rsid w:val="006E24BC"/>
    <w:rsid w:val="006E2F34"/>
    <w:rsid w:val="006E4B02"/>
    <w:rsid w:val="006E4EC4"/>
    <w:rsid w:val="006E5BF9"/>
    <w:rsid w:val="006E5F02"/>
    <w:rsid w:val="006E726F"/>
    <w:rsid w:val="006F0083"/>
    <w:rsid w:val="006F03F2"/>
    <w:rsid w:val="006F2B93"/>
    <w:rsid w:val="006F4334"/>
    <w:rsid w:val="006F4552"/>
    <w:rsid w:val="006F4E10"/>
    <w:rsid w:val="006F551A"/>
    <w:rsid w:val="006F57F7"/>
    <w:rsid w:val="006F5CF4"/>
    <w:rsid w:val="006F5EB7"/>
    <w:rsid w:val="006F6DBB"/>
    <w:rsid w:val="006F7587"/>
    <w:rsid w:val="006F7ACA"/>
    <w:rsid w:val="00700C2D"/>
    <w:rsid w:val="00702441"/>
    <w:rsid w:val="00704AB9"/>
    <w:rsid w:val="007066C3"/>
    <w:rsid w:val="00710695"/>
    <w:rsid w:val="00711FFE"/>
    <w:rsid w:val="00713B5A"/>
    <w:rsid w:val="00713B7F"/>
    <w:rsid w:val="00715101"/>
    <w:rsid w:val="0071546C"/>
    <w:rsid w:val="0071591B"/>
    <w:rsid w:val="0071697F"/>
    <w:rsid w:val="00716A37"/>
    <w:rsid w:val="00716ADA"/>
    <w:rsid w:val="00716C81"/>
    <w:rsid w:val="00716CBF"/>
    <w:rsid w:val="00716F6F"/>
    <w:rsid w:val="007176A5"/>
    <w:rsid w:val="00717D34"/>
    <w:rsid w:val="00720C73"/>
    <w:rsid w:val="00721327"/>
    <w:rsid w:val="00721698"/>
    <w:rsid w:val="0072180E"/>
    <w:rsid w:val="00721992"/>
    <w:rsid w:val="00721FF3"/>
    <w:rsid w:val="0072250E"/>
    <w:rsid w:val="0072253C"/>
    <w:rsid w:val="00722D11"/>
    <w:rsid w:val="0072382D"/>
    <w:rsid w:val="00723BDD"/>
    <w:rsid w:val="0072458C"/>
    <w:rsid w:val="00724AFE"/>
    <w:rsid w:val="00725C4C"/>
    <w:rsid w:val="007277C6"/>
    <w:rsid w:val="00730009"/>
    <w:rsid w:val="0073101F"/>
    <w:rsid w:val="007313F9"/>
    <w:rsid w:val="00732B3B"/>
    <w:rsid w:val="00733094"/>
    <w:rsid w:val="00734BBA"/>
    <w:rsid w:val="00734BC8"/>
    <w:rsid w:val="00735A87"/>
    <w:rsid w:val="00736BE7"/>
    <w:rsid w:val="007406F5"/>
    <w:rsid w:val="00741217"/>
    <w:rsid w:val="0074128B"/>
    <w:rsid w:val="0074248F"/>
    <w:rsid w:val="00742B00"/>
    <w:rsid w:val="00745A67"/>
    <w:rsid w:val="007465F4"/>
    <w:rsid w:val="00746681"/>
    <w:rsid w:val="00747047"/>
    <w:rsid w:val="00747B0A"/>
    <w:rsid w:val="00750CFC"/>
    <w:rsid w:val="00751506"/>
    <w:rsid w:val="00751D52"/>
    <w:rsid w:val="00752241"/>
    <w:rsid w:val="00753413"/>
    <w:rsid w:val="007546B9"/>
    <w:rsid w:val="007603DE"/>
    <w:rsid w:val="00760BAE"/>
    <w:rsid w:val="00761199"/>
    <w:rsid w:val="00762F2A"/>
    <w:rsid w:val="0076343A"/>
    <w:rsid w:val="00764A95"/>
    <w:rsid w:val="0076600A"/>
    <w:rsid w:val="007735B5"/>
    <w:rsid w:val="00773A45"/>
    <w:rsid w:val="00775AE5"/>
    <w:rsid w:val="00775FB2"/>
    <w:rsid w:val="00776498"/>
    <w:rsid w:val="00780164"/>
    <w:rsid w:val="00781C9B"/>
    <w:rsid w:val="007841A0"/>
    <w:rsid w:val="00790FD9"/>
    <w:rsid w:val="0079379C"/>
    <w:rsid w:val="007947C1"/>
    <w:rsid w:val="00794AAE"/>
    <w:rsid w:val="00794F18"/>
    <w:rsid w:val="00796D50"/>
    <w:rsid w:val="007976C0"/>
    <w:rsid w:val="00797D1D"/>
    <w:rsid w:val="007A0274"/>
    <w:rsid w:val="007A162E"/>
    <w:rsid w:val="007A18E2"/>
    <w:rsid w:val="007A2834"/>
    <w:rsid w:val="007A3EDC"/>
    <w:rsid w:val="007A4309"/>
    <w:rsid w:val="007A5F22"/>
    <w:rsid w:val="007A680E"/>
    <w:rsid w:val="007A6BBA"/>
    <w:rsid w:val="007A73CB"/>
    <w:rsid w:val="007A7C68"/>
    <w:rsid w:val="007B0A32"/>
    <w:rsid w:val="007B1C1F"/>
    <w:rsid w:val="007B4AAF"/>
    <w:rsid w:val="007B70F2"/>
    <w:rsid w:val="007B7117"/>
    <w:rsid w:val="007C0DD1"/>
    <w:rsid w:val="007C225F"/>
    <w:rsid w:val="007C2718"/>
    <w:rsid w:val="007C2C75"/>
    <w:rsid w:val="007C30B2"/>
    <w:rsid w:val="007C3470"/>
    <w:rsid w:val="007C3934"/>
    <w:rsid w:val="007C42B7"/>
    <w:rsid w:val="007C5601"/>
    <w:rsid w:val="007C7842"/>
    <w:rsid w:val="007D056B"/>
    <w:rsid w:val="007D201E"/>
    <w:rsid w:val="007D2366"/>
    <w:rsid w:val="007D275B"/>
    <w:rsid w:val="007D3FFD"/>
    <w:rsid w:val="007D6934"/>
    <w:rsid w:val="007D7994"/>
    <w:rsid w:val="007E0C10"/>
    <w:rsid w:val="007E1722"/>
    <w:rsid w:val="007E3542"/>
    <w:rsid w:val="007E3836"/>
    <w:rsid w:val="007E3A7F"/>
    <w:rsid w:val="007E442B"/>
    <w:rsid w:val="007E49B9"/>
    <w:rsid w:val="007E695C"/>
    <w:rsid w:val="007F0617"/>
    <w:rsid w:val="007F18F5"/>
    <w:rsid w:val="007F60DA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3F10"/>
    <w:rsid w:val="00803F49"/>
    <w:rsid w:val="00804AF4"/>
    <w:rsid w:val="00805AB1"/>
    <w:rsid w:val="00806C5B"/>
    <w:rsid w:val="00810839"/>
    <w:rsid w:val="00810EFA"/>
    <w:rsid w:val="00811DB4"/>
    <w:rsid w:val="00812B54"/>
    <w:rsid w:val="00813E11"/>
    <w:rsid w:val="00815FE1"/>
    <w:rsid w:val="00817FA0"/>
    <w:rsid w:val="0082152D"/>
    <w:rsid w:val="00821DA4"/>
    <w:rsid w:val="008227C0"/>
    <w:rsid w:val="008242BD"/>
    <w:rsid w:val="00824805"/>
    <w:rsid w:val="00827408"/>
    <w:rsid w:val="008303C9"/>
    <w:rsid w:val="008306E3"/>
    <w:rsid w:val="00830917"/>
    <w:rsid w:val="00831469"/>
    <w:rsid w:val="00833441"/>
    <w:rsid w:val="008342AE"/>
    <w:rsid w:val="008356C4"/>
    <w:rsid w:val="008361BD"/>
    <w:rsid w:val="00836596"/>
    <w:rsid w:val="00836E19"/>
    <w:rsid w:val="00837251"/>
    <w:rsid w:val="008376E6"/>
    <w:rsid w:val="008410BB"/>
    <w:rsid w:val="00841DD5"/>
    <w:rsid w:val="0084347B"/>
    <w:rsid w:val="008439E2"/>
    <w:rsid w:val="00844B8F"/>
    <w:rsid w:val="00844D3C"/>
    <w:rsid w:val="00845228"/>
    <w:rsid w:val="008476B8"/>
    <w:rsid w:val="0085234E"/>
    <w:rsid w:val="00852D3C"/>
    <w:rsid w:val="0085418E"/>
    <w:rsid w:val="00855238"/>
    <w:rsid w:val="00857299"/>
    <w:rsid w:val="00860A89"/>
    <w:rsid w:val="00861CA9"/>
    <w:rsid w:val="00862B4C"/>
    <w:rsid w:val="00863405"/>
    <w:rsid w:val="00863E2B"/>
    <w:rsid w:val="008645B6"/>
    <w:rsid w:val="0086548A"/>
    <w:rsid w:val="00866C71"/>
    <w:rsid w:val="00866C96"/>
    <w:rsid w:val="008700B6"/>
    <w:rsid w:val="00871DDB"/>
    <w:rsid w:val="00872F09"/>
    <w:rsid w:val="00873270"/>
    <w:rsid w:val="00873356"/>
    <w:rsid w:val="00875672"/>
    <w:rsid w:val="00876EA8"/>
    <w:rsid w:val="00877C1E"/>
    <w:rsid w:val="00881A83"/>
    <w:rsid w:val="008825F6"/>
    <w:rsid w:val="00883ACC"/>
    <w:rsid w:val="00883B1A"/>
    <w:rsid w:val="00885C9F"/>
    <w:rsid w:val="00886EFD"/>
    <w:rsid w:val="00887373"/>
    <w:rsid w:val="00887A4D"/>
    <w:rsid w:val="00887AA4"/>
    <w:rsid w:val="00890A9E"/>
    <w:rsid w:val="008912B7"/>
    <w:rsid w:val="0089158D"/>
    <w:rsid w:val="0089428C"/>
    <w:rsid w:val="008950DC"/>
    <w:rsid w:val="00897FEE"/>
    <w:rsid w:val="008A0548"/>
    <w:rsid w:val="008A0863"/>
    <w:rsid w:val="008A27A6"/>
    <w:rsid w:val="008A295A"/>
    <w:rsid w:val="008A2979"/>
    <w:rsid w:val="008A2DAF"/>
    <w:rsid w:val="008A3638"/>
    <w:rsid w:val="008A4B4A"/>
    <w:rsid w:val="008A6777"/>
    <w:rsid w:val="008A6D5F"/>
    <w:rsid w:val="008A76E2"/>
    <w:rsid w:val="008B23B8"/>
    <w:rsid w:val="008B2E3D"/>
    <w:rsid w:val="008B31C3"/>
    <w:rsid w:val="008B3662"/>
    <w:rsid w:val="008B40EA"/>
    <w:rsid w:val="008B53F9"/>
    <w:rsid w:val="008B57C0"/>
    <w:rsid w:val="008B76A4"/>
    <w:rsid w:val="008C337C"/>
    <w:rsid w:val="008C41B1"/>
    <w:rsid w:val="008C4EBF"/>
    <w:rsid w:val="008C637A"/>
    <w:rsid w:val="008C6D39"/>
    <w:rsid w:val="008C7AFE"/>
    <w:rsid w:val="008D229A"/>
    <w:rsid w:val="008D28E1"/>
    <w:rsid w:val="008D37DE"/>
    <w:rsid w:val="008D49C1"/>
    <w:rsid w:val="008D5DC8"/>
    <w:rsid w:val="008D6E23"/>
    <w:rsid w:val="008D70A9"/>
    <w:rsid w:val="008E0BA1"/>
    <w:rsid w:val="008E1532"/>
    <w:rsid w:val="008E1A5E"/>
    <w:rsid w:val="008E1B12"/>
    <w:rsid w:val="008E27A8"/>
    <w:rsid w:val="008E62D4"/>
    <w:rsid w:val="008E6F8C"/>
    <w:rsid w:val="008E757B"/>
    <w:rsid w:val="008F5F1E"/>
    <w:rsid w:val="008F61BC"/>
    <w:rsid w:val="008F631A"/>
    <w:rsid w:val="008F698E"/>
    <w:rsid w:val="00902762"/>
    <w:rsid w:val="00903AF3"/>
    <w:rsid w:val="00905B72"/>
    <w:rsid w:val="00906088"/>
    <w:rsid w:val="00906C0D"/>
    <w:rsid w:val="00907EC7"/>
    <w:rsid w:val="00910909"/>
    <w:rsid w:val="00910DAF"/>
    <w:rsid w:val="00912973"/>
    <w:rsid w:val="009129DC"/>
    <w:rsid w:val="009136D5"/>
    <w:rsid w:val="00913B53"/>
    <w:rsid w:val="00914E03"/>
    <w:rsid w:val="00914F85"/>
    <w:rsid w:val="00917205"/>
    <w:rsid w:val="00920992"/>
    <w:rsid w:val="0092121D"/>
    <w:rsid w:val="00922986"/>
    <w:rsid w:val="00931539"/>
    <w:rsid w:val="00932020"/>
    <w:rsid w:val="00932ADD"/>
    <w:rsid w:val="00933460"/>
    <w:rsid w:val="009336A2"/>
    <w:rsid w:val="00933C2B"/>
    <w:rsid w:val="009358A8"/>
    <w:rsid w:val="00936159"/>
    <w:rsid w:val="00936BF1"/>
    <w:rsid w:val="00937195"/>
    <w:rsid w:val="00937380"/>
    <w:rsid w:val="0093738A"/>
    <w:rsid w:val="00941A22"/>
    <w:rsid w:val="00941E1B"/>
    <w:rsid w:val="00941EAC"/>
    <w:rsid w:val="00942E69"/>
    <w:rsid w:val="00943F5A"/>
    <w:rsid w:val="00946E69"/>
    <w:rsid w:val="00947E93"/>
    <w:rsid w:val="0095041B"/>
    <w:rsid w:val="00953DEB"/>
    <w:rsid w:val="00954871"/>
    <w:rsid w:val="00955220"/>
    <w:rsid w:val="00956CA4"/>
    <w:rsid w:val="00956D99"/>
    <w:rsid w:val="0095705B"/>
    <w:rsid w:val="009575CB"/>
    <w:rsid w:val="00957602"/>
    <w:rsid w:val="00960A11"/>
    <w:rsid w:val="00960A18"/>
    <w:rsid w:val="00963768"/>
    <w:rsid w:val="009668B5"/>
    <w:rsid w:val="0096705B"/>
    <w:rsid w:val="00967293"/>
    <w:rsid w:val="00971FE3"/>
    <w:rsid w:val="00974088"/>
    <w:rsid w:val="00974AAE"/>
    <w:rsid w:val="00974ABE"/>
    <w:rsid w:val="0097562E"/>
    <w:rsid w:val="00975855"/>
    <w:rsid w:val="00975D99"/>
    <w:rsid w:val="00976366"/>
    <w:rsid w:val="0097639B"/>
    <w:rsid w:val="00976402"/>
    <w:rsid w:val="009766D1"/>
    <w:rsid w:val="009826BD"/>
    <w:rsid w:val="009829E6"/>
    <w:rsid w:val="00982BBA"/>
    <w:rsid w:val="00982DA0"/>
    <w:rsid w:val="009839D4"/>
    <w:rsid w:val="0098495C"/>
    <w:rsid w:val="00984AC5"/>
    <w:rsid w:val="00985882"/>
    <w:rsid w:val="00985D51"/>
    <w:rsid w:val="00987985"/>
    <w:rsid w:val="00990155"/>
    <w:rsid w:val="0099148B"/>
    <w:rsid w:val="009929F6"/>
    <w:rsid w:val="0099315A"/>
    <w:rsid w:val="0099454F"/>
    <w:rsid w:val="00994939"/>
    <w:rsid w:val="00994A88"/>
    <w:rsid w:val="00994F0D"/>
    <w:rsid w:val="0099714E"/>
    <w:rsid w:val="009A01AD"/>
    <w:rsid w:val="009A0B18"/>
    <w:rsid w:val="009A0B33"/>
    <w:rsid w:val="009A140D"/>
    <w:rsid w:val="009A1C06"/>
    <w:rsid w:val="009A28F5"/>
    <w:rsid w:val="009A4651"/>
    <w:rsid w:val="009A5593"/>
    <w:rsid w:val="009A6762"/>
    <w:rsid w:val="009A7102"/>
    <w:rsid w:val="009B0032"/>
    <w:rsid w:val="009B21E5"/>
    <w:rsid w:val="009B3D0D"/>
    <w:rsid w:val="009B4B3C"/>
    <w:rsid w:val="009B5A34"/>
    <w:rsid w:val="009B5A7E"/>
    <w:rsid w:val="009B699D"/>
    <w:rsid w:val="009C050D"/>
    <w:rsid w:val="009C09F6"/>
    <w:rsid w:val="009C1569"/>
    <w:rsid w:val="009C2EAD"/>
    <w:rsid w:val="009C46FE"/>
    <w:rsid w:val="009C4B1A"/>
    <w:rsid w:val="009C55E2"/>
    <w:rsid w:val="009C60E7"/>
    <w:rsid w:val="009C68F1"/>
    <w:rsid w:val="009C7697"/>
    <w:rsid w:val="009C792D"/>
    <w:rsid w:val="009D020F"/>
    <w:rsid w:val="009D0C04"/>
    <w:rsid w:val="009D192B"/>
    <w:rsid w:val="009D1A69"/>
    <w:rsid w:val="009D29CA"/>
    <w:rsid w:val="009D3DCD"/>
    <w:rsid w:val="009D42F7"/>
    <w:rsid w:val="009D4F90"/>
    <w:rsid w:val="009D5D5A"/>
    <w:rsid w:val="009D6718"/>
    <w:rsid w:val="009D6F82"/>
    <w:rsid w:val="009D77AB"/>
    <w:rsid w:val="009E044E"/>
    <w:rsid w:val="009E0C16"/>
    <w:rsid w:val="009E2C56"/>
    <w:rsid w:val="009E3F42"/>
    <w:rsid w:val="009E4A18"/>
    <w:rsid w:val="009E639F"/>
    <w:rsid w:val="009E7877"/>
    <w:rsid w:val="009F0A3E"/>
    <w:rsid w:val="009F0FFA"/>
    <w:rsid w:val="009F23F9"/>
    <w:rsid w:val="009F272F"/>
    <w:rsid w:val="009F39E6"/>
    <w:rsid w:val="009F43A1"/>
    <w:rsid w:val="009F48C3"/>
    <w:rsid w:val="009F4EB1"/>
    <w:rsid w:val="009F581D"/>
    <w:rsid w:val="009F6014"/>
    <w:rsid w:val="009F61FD"/>
    <w:rsid w:val="009F62C4"/>
    <w:rsid w:val="00A0228B"/>
    <w:rsid w:val="00A04FCF"/>
    <w:rsid w:val="00A0644F"/>
    <w:rsid w:val="00A06483"/>
    <w:rsid w:val="00A06582"/>
    <w:rsid w:val="00A10C21"/>
    <w:rsid w:val="00A10D2F"/>
    <w:rsid w:val="00A11CF5"/>
    <w:rsid w:val="00A1288A"/>
    <w:rsid w:val="00A1479A"/>
    <w:rsid w:val="00A148F7"/>
    <w:rsid w:val="00A14EA3"/>
    <w:rsid w:val="00A1536B"/>
    <w:rsid w:val="00A15480"/>
    <w:rsid w:val="00A15868"/>
    <w:rsid w:val="00A16113"/>
    <w:rsid w:val="00A178B4"/>
    <w:rsid w:val="00A21EBC"/>
    <w:rsid w:val="00A21EE1"/>
    <w:rsid w:val="00A24D1E"/>
    <w:rsid w:val="00A25899"/>
    <w:rsid w:val="00A25E78"/>
    <w:rsid w:val="00A27398"/>
    <w:rsid w:val="00A27BF8"/>
    <w:rsid w:val="00A30100"/>
    <w:rsid w:val="00A31F62"/>
    <w:rsid w:val="00A3617B"/>
    <w:rsid w:val="00A402BB"/>
    <w:rsid w:val="00A40A0A"/>
    <w:rsid w:val="00A40EDD"/>
    <w:rsid w:val="00A41AC5"/>
    <w:rsid w:val="00A42E59"/>
    <w:rsid w:val="00A43104"/>
    <w:rsid w:val="00A44277"/>
    <w:rsid w:val="00A5182C"/>
    <w:rsid w:val="00A5231C"/>
    <w:rsid w:val="00A53CB9"/>
    <w:rsid w:val="00A55259"/>
    <w:rsid w:val="00A5651A"/>
    <w:rsid w:val="00A56607"/>
    <w:rsid w:val="00A61A26"/>
    <w:rsid w:val="00A6233A"/>
    <w:rsid w:val="00A71F0F"/>
    <w:rsid w:val="00A7214A"/>
    <w:rsid w:val="00A7234B"/>
    <w:rsid w:val="00A7249A"/>
    <w:rsid w:val="00A72BF4"/>
    <w:rsid w:val="00A74F39"/>
    <w:rsid w:val="00A82108"/>
    <w:rsid w:val="00A828E2"/>
    <w:rsid w:val="00A82A20"/>
    <w:rsid w:val="00A84396"/>
    <w:rsid w:val="00A861BF"/>
    <w:rsid w:val="00A8649C"/>
    <w:rsid w:val="00A8650B"/>
    <w:rsid w:val="00A87378"/>
    <w:rsid w:val="00A91F8F"/>
    <w:rsid w:val="00A920B4"/>
    <w:rsid w:val="00A92C55"/>
    <w:rsid w:val="00A93734"/>
    <w:rsid w:val="00A941C0"/>
    <w:rsid w:val="00A94356"/>
    <w:rsid w:val="00A94C49"/>
    <w:rsid w:val="00A95FCD"/>
    <w:rsid w:val="00A9742C"/>
    <w:rsid w:val="00AA0B1D"/>
    <w:rsid w:val="00AA0E9E"/>
    <w:rsid w:val="00AA1325"/>
    <w:rsid w:val="00AA17BB"/>
    <w:rsid w:val="00AA1B76"/>
    <w:rsid w:val="00AA4652"/>
    <w:rsid w:val="00AA50C9"/>
    <w:rsid w:val="00AA597E"/>
    <w:rsid w:val="00AA72FA"/>
    <w:rsid w:val="00AB09EB"/>
    <w:rsid w:val="00AB0E3C"/>
    <w:rsid w:val="00AB352A"/>
    <w:rsid w:val="00AB3844"/>
    <w:rsid w:val="00AB4133"/>
    <w:rsid w:val="00AB52CF"/>
    <w:rsid w:val="00AB754D"/>
    <w:rsid w:val="00AC03B2"/>
    <w:rsid w:val="00AC0482"/>
    <w:rsid w:val="00AC2058"/>
    <w:rsid w:val="00AC26BE"/>
    <w:rsid w:val="00AC3B63"/>
    <w:rsid w:val="00AC4783"/>
    <w:rsid w:val="00AC4A35"/>
    <w:rsid w:val="00AC4C3D"/>
    <w:rsid w:val="00AC55BF"/>
    <w:rsid w:val="00AC755E"/>
    <w:rsid w:val="00AD000A"/>
    <w:rsid w:val="00AD24B9"/>
    <w:rsid w:val="00AD3488"/>
    <w:rsid w:val="00AD3B85"/>
    <w:rsid w:val="00AD3D70"/>
    <w:rsid w:val="00AD3F2E"/>
    <w:rsid w:val="00AD4EF3"/>
    <w:rsid w:val="00AD7ED7"/>
    <w:rsid w:val="00AE22C6"/>
    <w:rsid w:val="00AE26B3"/>
    <w:rsid w:val="00AE2786"/>
    <w:rsid w:val="00AE5471"/>
    <w:rsid w:val="00AE59CC"/>
    <w:rsid w:val="00AE643E"/>
    <w:rsid w:val="00AE6691"/>
    <w:rsid w:val="00AF1F9B"/>
    <w:rsid w:val="00AF2938"/>
    <w:rsid w:val="00AF2C1A"/>
    <w:rsid w:val="00AF387C"/>
    <w:rsid w:val="00AF5190"/>
    <w:rsid w:val="00AF71FB"/>
    <w:rsid w:val="00B00234"/>
    <w:rsid w:val="00B0230B"/>
    <w:rsid w:val="00B06BC0"/>
    <w:rsid w:val="00B07231"/>
    <w:rsid w:val="00B07F24"/>
    <w:rsid w:val="00B111F7"/>
    <w:rsid w:val="00B11B3C"/>
    <w:rsid w:val="00B12706"/>
    <w:rsid w:val="00B13ABD"/>
    <w:rsid w:val="00B14F8F"/>
    <w:rsid w:val="00B16D2C"/>
    <w:rsid w:val="00B17B24"/>
    <w:rsid w:val="00B20500"/>
    <w:rsid w:val="00B2093B"/>
    <w:rsid w:val="00B211C0"/>
    <w:rsid w:val="00B2219E"/>
    <w:rsid w:val="00B23275"/>
    <w:rsid w:val="00B23888"/>
    <w:rsid w:val="00B238A5"/>
    <w:rsid w:val="00B23DD4"/>
    <w:rsid w:val="00B23E10"/>
    <w:rsid w:val="00B24D7B"/>
    <w:rsid w:val="00B25DB1"/>
    <w:rsid w:val="00B26557"/>
    <w:rsid w:val="00B2710D"/>
    <w:rsid w:val="00B3096A"/>
    <w:rsid w:val="00B32966"/>
    <w:rsid w:val="00B3327D"/>
    <w:rsid w:val="00B33F11"/>
    <w:rsid w:val="00B36650"/>
    <w:rsid w:val="00B3748D"/>
    <w:rsid w:val="00B37C4A"/>
    <w:rsid w:val="00B432D1"/>
    <w:rsid w:val="00B440B5"/>
    <w:rsid w:val="00B4537D"/>
    <w:rsid w:val="00B45906"/>
    <w:rsid w:val="00B45A5A"/>
    <w:rsid w:val="00B46079"/>
    <w:rsid w:val="00B46CAE"/>
    <w:rsid w:val="00B46CF8"/>
    <w:rsid w:val="00B4716C"/>
    <w:rsid w:val="00B47561"/>
    <w:rsid w:val="00B47D54"/>
    <w:rsid w:val="00B523A5"/>
    <w:rsid w:val="00B5393A"/>
    <w:rsid w:val="00B54079"/>
    <w:rsid w:val="00B54222"/>
    <w:rsid w:val="00B5499C"/>
    <w:rsid w:val="00B5510B"/>
    <w:rsid w:val="00B560EC"/>
    <w:rsid w:val="00B56F03"/>
    <w:rsid w:val="00B5707A"/>
    <w:rsid w:val="00B57B9A"/>
    <w:rsid w:val="00B57E61"/>
    <w:rsid w:val="00B6287B"/>
    <w:rsid w:val="00B62ABB"/>
    <w:rsid w:val="00B62DD2"/>
    <w:rsid w:val="00B63C8D"/>
    <w:rsid w:val="00B64C4E"/>
    <w:rsid w:val="00B65563"/>
    <w:rsid w:val="00B65577"/>
    <w:rsid w:val="00B6617B"/>
    <w:rsid w:val="00B67590"/>
    <w:rsid w:val="00B677F8"/>
    <w:rsid w:val="00B72165"/>
    <w:rsid w:val="00B74C51"/>
    <w:rsid w:val="00B7634D"/>
    <w:rsid w:val="00B80B72"/>
    <w:rsid w:val="00B81DCD"/>
    <w:rsid w:val="00B8293D"/>
    <w:rsid w:val="00B82C57"/>
    <w:rsid w:val="00B84108"/>
    <w:rsid w:val="00B8636C"/>
    <w:rsid w:val="00B86EDC"/>
    <w:rsid w:val="00B870F0"/>
    <w:rsid w:val="00B91243"/>
    <w:rsid w:val="00B928AA"/>
    <w:rsid w:val="00B92C80"/>
    <w:rsid w:val="00B92E42"/>
    <w:rsid w:val="00B941C7"/>
    <w:rsid w:val="00B94F17"/>
    <w:rsid w:val="00B95952"/>
    <w:rsid w:val="00B95C44"/>
    <w:rsid w:val="00B97D80"/>
    <w:rsid w:val="00B97DC4"/>
    <w:rsid w:val="00BA364E"/>
    <w:rsid w:val="00BA4460"/>
    <w:rsid w:val="00BA4790"/>
    <w:rsid w:val="00BA49E0"/>
    <w:rsid w:val="00BA5428"/>
    <w:rsid w:val="00BA5D5F"/>
    <w:rsid w:val="00BB0CCD"/>
    <w:rsid w:val="00BB1408"/>
    <w:rsid w:val="00BB1897"/>
    <w:rsid w:val="00BB1E3F"/>
    <w:rsid w:val="00BB3288"/>
    <w:rsid w:val="00BB32B8"/>
    <w:rsid w:val="00BB3920"/>
    <w:rsid w:val="00BB429C"/>
    <w:rsid w:val="00BB4512"/>
    <w:rsid w:val="00BB4C0D"/>
    <w:rsid w:val="00BB52D2"/>
    <w:rsid w:val="00BB5D37"/>
    <w:rsid w:val="00BB5ED3"/>
    <w:rsid w:val="00BC054B"/>
    <w:rsid w:val="00BC103B"/>
    <w:rsid w:val="00BC1CDD"/>
    <w:rsid w:val="00BC2A1E"/>
    <w:rsid w:val="00BC41A6"/>
    <w:rsid w:val="00BC45F6"/>
    <w:rsid w:val="00BC4FD9"/>
    <w:rsid w:val="00BC7758"/>
    <w:rsid w:val="00BD02C1"/>
    <w:rsid w:val="00BD04B9"/>
    <w:rsid w:val="00BD10AA"/>
    <w:rsid w:val="00BD18DA"/>
    <w:rsid w:val="00BD2117"/>
    <w:rsid w:val="00BD27F6"/>
    <w:rsid w:val="00BD2FB9"/>
    <w:rsid w:val="00BD6CC5"/>
    <w:rsid w:val="00BD7EE5"/>
    <w:rsid w:val="00BE0E46"/>
    <w:rsid w:val="00BE1150"/>
    <w:rsid w:val="00BE135D"/>
    <w:rsid w:val="00BE27CD"/>
    <w:rsid w:val="00BE4527"/>
    <w:rsid w:val="00BE73CA"/>
    <w:rsid w:val="00BE7480"/>
    <w:rsid w:val="00BE7483"/>
    <w:rsid w:val="00BF0E42"/>
    <w:rsid w:val="00BF0F8E"/>
    <w:rsid w:val="00BF1E73"/>
    <w:rsid w:val="00BF277D"/>
    <w:rsid w:val="00BF5AC0"/>
    <w:rsid w:val="00BF7989"/>
    <w:rsid w:val="00C00AD6"/>
    <w:rsid w:val="00C00DC1"/>
    <w:rsid w:val="00C0299F"/>
    <w:rsid w:val="00C02A14"/>
    <w:rsid w:val="00C02E5F"/>
    <w:rsid w:val="00C03996"/>
    <w:rsid w:val="00C04EE7"/>
    <w:rsid w:val="00C06FF3"/>
    <w:rsid w:val="00C10A1A"/>
    <w:rsid w:val="00C153A8"/>
    <w:rsid w:val="00C15777"/>
    <w:rsid w:val="00C204A8"/>
    <w:rsid w:val="00C2102C"/>
    <w:rsid w:val="00C21D44"/>
    <w:rsid w:val="00C221C4"/>
    <w:rsid w:val="00C224CF"/>
    <w:rsid w:val="00C22515"/>
    <w:rsid w:val="00C227A9"/>
    <w:rsid w:val="00C22ACF"/>
    <w:rsid w:val="00C236D9"/>
    <w:rsid w:val="00C239AA"/>
    <w:rsid w:val="00C23AA3"/>
    <w:rsid w:val="00C24A98"/>
    <w:rsid w:val="00C31490"/>
    <w:rsid w:val="00C344D1"/>
    <w:rsid w:val="00C34C58"/>
    <w:rsid w:val="00C36080"/>
    <w:rsid w:val="00C367A3"/>
    <w:rsid w:val="00C368F4"/>
    <w:rsid w:val="00C377D9"/>
    <w:rsid w:val="00C37844"/>
    <w:rsid w:val="00C4037D"/>
    <w:rsid w:val="00C41DE6"/>
    <w:rsid w:val="00C42D4C"/>
    <w:rsid w:val="00C433B2"/>
    <w:rsid w:val="00C44A51"/>
    <w:rsid w:val="00C4502B"/>
    <w:rsid w:val="00C46289"/>
    <w:rsid w:val="00C4684C"/>
    <w:rsid w:val="00C46ACE"/>
    <w:rsid w:val="00C478D9"/>
    <w:rsid w:val="00C507C8"/>
    <w:rsid w:val="00C51AE6"/>
    <w:rsid w:val="00C52B4C"/>
    <w:rsid w:val="00C52C47"/>
    <w:rsid w:val="00C53340"/>
    <w:rsid w:val="00C54028"/>
    <w:rsid w:val="00C54BE3"/>
    <w:rsid w:val="00C61099"/>
    <w:rsid w:val="00C62FFD"/>
    <w:rsid w:val="00C63A29"/>
    <w:rsid w:val="00C6460D"/>
    <w:rsid w:val="00C6479D"/>
    <w:rsid w:val="00C64B58"/>
    <w:rsid w:val="00C64D1E"/>
    <w:rsid w:val="00C668AC"/>
    <w:rsid w:val="00C66F3D"/>
    <w:rsid w:val="00C67504"/>
    <w:rsid w:val="00C67C1C"/>
    <w:rsid w:val="00C700A5"/>
    <w:rsid w:val="00C701D9"/>
    <w:rsid w:val="00C7133D"/>
    <w:rsid w:val="00C724DB"/>
    <w:rsid w:val="00C72512"/>
    <w:rsid w:val="00C74D63"/>
    <w:rsid w:val="00C757B6"/>
    <w:rsid w:val="00C768B0"/>
    <w:rsid w:val="00C77196"/>
    <w:rsid w:val="00C7794D"/>
    <w:rsid w:val="00C77EE4"/>
    <w:rsid w:val="00C804D0"/>
    <w:rsid w:val="00C80623"/>
    <w:rsid w:val="00C80AF6"/>
    <w:rsid w:val="00C80BB8"/>
    <w:rsid w:val="00C810EB"/>
    <w:rsid w:val="00C8114D"/>
    <w:rsid w:val="00C8219B"/>
    <w:rsid w:val="00C85247"/>
    <w:rsid w:val="00C85777"/>
    <w:rsid w:val="00C85D33"/>
    <w:rsid w:val="00C86AD4"/>
    <w:rsid w:val="00C86D31"/>
    <w:rsid w:val="00C86E29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FF6"/>
    <w:rsid w:val="00C971F1"/>
    <w:rsid w:val="00CA2237"/>
    <w:rsid w:val="00CA2D67"/>
    <w:rsid w:val="00CA4882"/>
    <w:rsid w:val="00CA4C4D"/>
    <w:rsid w:val="00CA62A0"/>
    <w:rsid w:val="00CA7EBF"/>
    <w:rsid w:val="00CB05F3"/>
    <w:rsid w:val="00CB1556"/>
    <w:rsid w:val="00CB1A69"/>
    <w:rsid w:val="00CB22C2"/>
    <w:rsid w:val="00CB3127"/>
    <w:rsid w:val="00CB6B87"/>
    <w:rsid w:val="00CB7637"/>
    <w:rsid w:val="00CC02F8"/>
    <w:rsid w:val="00CC1B1A"/>
    <w:rsid w:val="00CC2A9A"/>
    <w:rsid w:val="00CC43CD"/>
    <w:rsid w:val="00CC4AD5"/>
    <w:rsid w:val="00CC57F8"/>
    <w:rsid w:val="00CC6362"/>
    <w:rsid w:val="00CC6417"/>
    <w:rsid w:val="00CC6485"/>
    <w:rsid w:val="00CC792E"/>
    <w:rsid w:val="00CD17F4"/>
    <w:rsid w:val="00CD18EC"/>
    <w:rsid w:val="00CD2D8F"/>
    <w:rsid w:val="00CD4DBC"/>
    <w:rsid w:val="00CD53FE"/>
    <w:rsid w:val="00CD5D32"/>
    <w:rsid w:val="00CD703A"/>
    <w:rsid w:val="00CD707B"/>
    <w:rsid w:val="00CD70D2"/>
    <w:rsid w:val="00CD739F"/>
    <w:rsid w:val="00CD7CD1"/>
    <w:rsid w:val="00CE0349"/>
    <w:rsid w:val="00CE157D"/>
    <w:rsid w:val="00CE18A5"/>
    <w:rsid w:val="00CE1988"/>
    <w:rsid w:val="00CE1EC4"/>
    <w:rsid w:val="00CE2BDE"/>
    <w:rsid w:val="00CE2E66"/>
    <w:rsid w:val="00CE3187"/>
    <w:rsid w:val="00CE32F1"/>
    <w:rsid w:val="00CE3DE3"/>
    <w:rsid w:val="00CE4D06"/>
    <w:rsid w:val="00CE4E42"/>
    <w:rsid w:val="00CE5D5D"/>
    <w:rsid w:val="00CE643D"/>
    <w:rsid w:val="00CE683E"/>
    <w:rsid w:val="00CE7D8A"/>
    <w:rsid w:val="00CF0354"/>
    <w:rsid w:val="00CF0D9A"/>
    <w:rsid w:val="00CF1B1B"/>
    <w:rsid w:val="00CF2A25"/>
    <w:rsid w:val="00CF5E62"/>
    <w:rsid w:val="00D02284"/>
    <w:rsid w:val="00D02447"/>
    <w:rsid w:val="00D03252"/>
    <w:rsid w:val="00D03A8B"/>
    <w:rsid w:val="00D04183"/>
    <w:rsid w:val="00D11939"/>
    <w:rsid w:val="00D156E8"/>
    <w:rsid w:val="00D16C66"/>
    <w:rsid w:val="00D20F8F"/>
    <w:rsid w:val="00D21A69"/>
    <w:rsid w:val="00D21BD5"/>
    <w:rsid w:val="00D2286D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7104"/>
    <w:rsid w:val="00D37405"/>
    <w:rsid w:val="00D42284"/>
    <w:rsid w:val="00D42AA8"/>
    <w:rsid w:val="00D453F1"/>
    <w:rsid w:val="00D476CD"/>
    <w:rsid w:val="00D5073B"/>
    <w:rsid w:val="00D51351"/>
    <w:rsid w:val="00D51D67"/>
    <w:rsid w:val="00D527F2"/>
    <w:rsid w:val="00D53C86"/>
    <w:rsid w:val="00D56575"/>
    <w:rsid w:val="00D56DF1"/>
    <w:rsid w:val="00D56E2C"/>
    <w:rsid w:val="00D61596"/>
    <w:rsid w:val="00D61733"/>
    <w:rsid w:val="00D61B50"/>
    <w:rsid w:val="00D6292A"/>
    <w:rsid w:val="00D62C32"/>
    <w:rsid w:val="00D62D25"/>
    <w:rsid w:val="00D64F52"/>
    <w:rsid w:val="00D662A7"/>
    <w:rsid w:val="00D70039"/>
    <w:rsid w:val="00D71243"/>
    <w:rsid w:val="00D72E98"/>
    <w:rsid w:val="00D74930"/>
    <w:rsid w:val="00D74A50"/>
    <w:rsid w:val="00D758F6"/>
    <w:rsid w:val="00D75B24"/>
    <w:rsid w:val="00D807C8"/>
    <w:rsid w:val="00D813EE"/>
    <w:rsid w:val="00D831F0"/>
    <w:rsid w:val="00D84830"/>
    <w:rsid w:val="00D8488D"/>
    <w:rsid w:val="00D84A41"/>
    <w:rsid w:val="00D84D71"/>
    <w:rsid w:val="00D84F93"/>
    <w:rsid w:val="00D86BF5"/>
    <w:rsid w:val="00D87350"/>
    <w:rsid w:val="00D875AC"/>
    <w:rsid w:val="00D91034"/>
    <w:rsid w:val="00D91616"/>
    <w:rsid w:val="00D9251A"/>
    <w:rsid w:val="00D92DF9"/>
    <w:rsid w:val="00D9316C"/>
    <w:rsid w:val="00D94044"/>
    <w:rsid w:val="00D96374"/>
    <w:rsid w:val="00D96384"/>
    <w:rsid w:val="00D96F89"/>
    <w:rsid w:val="00DA087D"/>
    <w:rsid w:val="00DA13A7"/>
    <w:rsid w:val="00DA16C2"/>
    <w:rsid w:val="00DA3D0F"/>
    <w:rsid w:val="00DA7E7D"/>
    <w:rsid w:val="00DA7FF1"/>
    <w:rsid w:val="00DB1A4B"/>
    <w:rsid w:val="00DB1F21"/>
    <w:rsid w:val="00DB210C"/>
    <w:rsid w:val="00DB23F7"/>
    <w:rsid w:val="00DB28C7"/>
    <w:rsid w:val="00DB3685"/>
    <w:rsid w:val="00DB39E7"/>
    <w:rsid w:val="00DB465B"/>
    <w:rsid w:val="00DC02D5"/>
    <w:rsid w:val="00DC09F6"/>
    <w:rsid w:val="00DC15DB"/>
    <w:rsid w:val="00DC2BAE"/>
    <w:rsid w:val="00DC2D70"/>
    <w:rsid w:val="00DC4B9E"/>
    <w:rsid w:val="00DC4D44"/>
    <w:rsid w:val="00DC5E29"/>
    <w:rsid w:val="00DC5F3A"/>
    <w:rsid w:val="00DC663F"/>
    <w:rsid w:val="00DC7128"/>
    <w:rsid w:val="00DC757B"/>
    <w:rsid w:val="00DC767A"/>
    <w:rsid w:val="00DC7FDA"/>
    <w:rsid w:val="00DD108D"/>
    <w:rsid w:val="00DD1498"/>
    <w:rsid w:val="00DD170B"/>
    <w:rsid w:val="00DD7617"/>
    <w:rsid w:val="00DD795B"/>
    <w:rsid w:val="00DE1084"/>
    <w:rsid w:val="00DE1932"/>
    <w:rsid w:val="00DE1E12"/>
    <w:rsid w:val="00DE2BD0"/>
    <w:rsid w:val="00DE2F47"/>
    <w:rsid w:val="00DE36AB"/>
    <w:rsid w:val="00DE47E7"/>
    <w:rsid w:val="00DE5A7B"/>
    <w:rsid w:val="00DE708D"/>
    <w:rsid w:val="00DE7296"/>
    <w:rsid w:val="00DE7E9B"/>
    <w:rsid w:val="00DF0076"/>
    <w:rsid w:val="00DF12C1"/>
    <w:rsid w:val="00DF16CE"/>
    <w:rsid w:val="00DF2279"/>
    <w:rsid w:val="00DF2EE0"/>
    <w:rsid w:val="00DF3D14"/>
    <w:rsid w:val="00DF4AC8"/>
    <w:rsid w:val="00DF4FC4"/>
    <w:rsid w:val="00DF51C4"/>
    <w:rsid w:val="00DF653F"/>
    <w:rsid w:val="00DF7E85"/>
    <w:rsid w:val="00E007A3"/>
    <w:rsid w:val="00E01122"/>
    <w:rsid w:val="00E0169A"/>
    <w:rsid w:val="00E01AC8"/>
    <w:rsid w:val="00E0361A"/>
    <w:rsid w:val="00E03D25"/>
    <w:rsid w:val="00E03D36"/>
    <w:rsid w:val="00E04108"/>
    <w:rsid w:val="00E0425F"/>
    <w:rsid w:val="00E05854"/>
    <w:rsid w:val="00E05A3B"/>
    <w:rsid w:val="00E118F7"/>
    <w:rsid w:val="00E120C0"/>
    <w:rsid w:val="00E1372B"/>
    <w:rsid w:val="00E14C66"/>
    <w:rsid w:val="00E164E9"/>
    <w:rsid w:val="00E17075"/>
    <w:rsid w:val="00E202B2"/>
    <w:rsid w:val="00E209E8"/>
    <w:rsid w:val="00E2591E"/>
    <w:rsid w:val="00E25D79"/>
    <w:rsid w:val="00E26A7C"/>
    <w:rsid w:val="00E26FA7"/>
    <w:rsid w:val="00E2789E"/>
    <w:rsid w:val="00E27F38"/>
    <w:rsid w:val="00E3051B"/>
    <w:rsid w:val="00E3221C"/>
    <w:rsid w:val="00E344B1"/>
    <w:rsid w:val="00E40537"/>
    <w:rsid w:val="00E4159D"/>
    <w:rsid w:val="00E4219C"/>
    <w:rsid w:val="00E43F14"/>
    <w:rsid w:val="00E4535E"/>
    <w:rsid w:val="00E4577E"/>
    <w:rsid w:val="00E45A84"/>
    <w:rsid w:val="00E45D62"/>
    <w:rsid w:val="00E467B7"/>
    <w:rsid w:val="00E46D72"/>
    <w:rsid w:val="00E5075E"/>
    <w:rsid w:val="00E511AE"/>
    <w:rsid w:val="00E523D5"/>
    <w:rsid w:val="00E52D81"/>
    <w:rsid w:val="00E53176"/>
    <w:rsid w:val="00E55801"/>
    <w:rsid w:val="00E56149"/>
    <w:rsid w:val="00E56CF1"/>
    <w:rsid w:val="00E579A2"/>
    <w:rsid w:val="00E57F50"/>
    <w:rsid w:val="00E6313F"/>
    <w:rsid w:val="00E64C57"/>
    <w:rsid w:val="00E6614B"/>
    <w:rsid w:val="00E66482"/>
    <w:rsid w:val="00E67124"/>
    <w:rsid w:val="00E67EDB"/>
    <w:rsid w:val="00E70984"/>
    <w:rsid w:val="00E71885"/>
    <w:rsid w:val="00E724E3"/>
    <w:rsid w:val="00E72BA0"/>
    <w:rsid w:val="00E73347"/>
    <w:rsid w:val="00E735CF"/>
    <w:rsid w:val="00E73BCB"/>
    <w:rsid w:val="00E75BA4"/>
    <w:rsid w:val="00E75DD7"/>
    <w:rsid w:val="00E77E08"/>
    <w:rsid w:val="00E8164B"/>
    <w:rsid w:val="00E817FC"/>
    <w:rsid w:val="00E82482"/>
    <w:rsid w:val="00E839E6"/>
    <w:rsid w:val="00E84222"/>
    <w:rsid w:val="00E84E04"/>
    <w:rsid w:val="00E86EE8"/>
    <w:rsid w:val="00E87D9D"/>
    <w:rsid w:val="00E9209B"/>
    <w:rsid w:val="00E934DD"/>
    <w:rsid w:val="00E94F58"/>
    <w:rsid w:val="00E955BC"/>
    <w:rsid w:val="00EA4CCB"/>
    <w:rsid w:val="00EA4F18"/>
    <w:rsid w:val="00EA6220"/>
    <w:rsid w:val="00EB284A"/>
    <w:rsid w:val="00EB3132"/>
    <w:rsid w:val="00EB4211"/>
    <w:rsid w:val="00EB6D6F"/>
    <w:rsid w:val="00EB72FF"/>
    <w:rsid w:val="00EC1814"/>
    <w:rsid w:val="00EC1E6E"/>
    <w:rsid w:val="00EC2E48"/>
    <w:rsid w:val="00EC3B54"/>
    <w:rsid w:val="00EC5557"/>
    <w:rsid w:val="00EC5757"/>
    <w:rsid w:val="00EC6E5A"/>
    <w:rsid w:val="00EC7027"/>
    <w:rsid w:val="00EC7BCB"/>
    <w:rsid w:val="00ED02D7"/>
    <w:rsid w:val="00ED0E74"/>
    <w:rsid w:val="00ED1008"/>
    <w:rsid w:val="00ED21CA"/>
    <w:rsid w:val="00ED2BE6"/>
    <w:rsid w:val="00ED3250"/>
    <w:rsid w:val="00ED33CE"/>
    <w:rsid w:val="00ED3A59"/>
    <w:rsid w:val="00ED51EC"/>
    <w:rsid w:val="00ED53D0"/>
    <w:rsid w:val="00ED5B24"/>
    <w:rsid w:val="00ED71EA"/>
    <w:rsid w:val="00EE0F55"/>
    <w:rsid w:val="00EE121A"/>
    <w:rsid w:val="00EE3E3D"/>
    <w:rsid w:val="00EE7FB5"/>
    <w:rsid w:val="00EF0AA0"/>
    <w:rsid w:val="00EF13B2"/>
    <w:rsid w:val="00EF24DC"/>
    <w:rsid w:val="00EF33B4"/>
    <w:rsid w:val="00EF4F3F"/>
    <w:rsid w:val="00EF6119"/>
    <w:rsid w:val="00EF6393"/>
    <w:rsid w:val="00EF6B8F"/>
    <w:rsid w:val="00EF7906"/>
    <w:rsid w:val="00F00A0F"/>
    <w:rsid w:val="00F01C90"/>
    <w:rsid w:val="00F02718"/>
    <w:rsid w:val="00F04BCC"/>
    <w:rsid w:val="00F05DB7"/>
    <w:rsid w:val="00F07648"/>
    <w:rsid w:val="00F109E4"/>
    <w:rsid w:val="00F12589"/>
    <w:rsid w:val="00F12726"/>
    <w:rsid w:val="00F128F1"/>
    <w:rsid w:val="00F13F52"/>
    <w:rsid w:val="00F16335"/>
    <w:rsid w:val="00F233D1"/>
    <w:rsid w:val="00F25E6E"/>
    <w:rsid w:val="00F260B2"/>
    <w:rsid w:val="00F26A46"/>
    <w:rsid w:val="00F2731D"/>
    <w:rsid w:val="00F300C7"/>
    <w:rsid w:val="00F30866"/>
    <w:rsid w:val="00F30D14"/>
    <w:rsid w:val="00F321DC"/>
    <w:rsid w:val="00F32416"/>
    <w:rsid w:val="00F32FD3"/>
    <w:rsid w:val="00F343B6"/>
    <w:rsid w:val="00F34D04"/>
    <w:rsid w:val="00F3502A"/>
    <w:rsid w:val="00F3508B"/>
    <w:rsid w:val="00F37345"/>
    <w:rsid w:val="00F37729"/>
    <w:rsid w:val="00F4179A"/>
    <w:rsid w:val="00F4380F"/>
    <w:rsid w:val="00F43BEC"/>
    <w:rsid w:val="00F51CE5"/>
    <w:rsid w:val="00F52A60"/>
    <w:rsid w:val="00F53046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40B5"/>
    <w:rsid w:val="00F650DF"/>
    <w:rsid w:val="00F6513B"/>
    <w:rsid w:val="00F66273"/>
    <w:rsid w:val="00F663D4"/>
    <w:rsid w:val="00F67E55"/>
    <w:rsid w:val="00F70067"/>
    <w:rsid w:val="00F70523"/>
    <w:rsid w:val="00F71929"/>
    <w:rsid w:val="00F7232F"/>
    <w:rsid w:val="00F74AE0"/>
    <w:rsid w:val="00F75227"/>
    <w:rsid w:val="00F755FE"/>
    <w:rsid w:val="00F76D61"/>
    <w:rsid w:val="00F77234"/>
    <w:rsid w:val="00F77C90"/>
    <w:rsid w:val="00F807EA"/>
    <w:rsid w:val="00F80F22"/>
    <w:rsid w:val="00F81639"/>
    <w:rsid w:val="00F819C9"/>
    <w:rsid w:val="00F83569"/>
    <w:rsid w:val="00F83F99"/>
    <w:rsid w:val="00F85711"/>
    <w:rsid w:val="00F8575E"/>
    <w:rsid w:val="00F85D93"/>
    <w:rsid w:val="00F86148"/>
    <w:rsid w:val="00F86491"/>
    <w:rsid w:val="00F91FC2"/>
    <w:rsid w:val="00F94BD5"/>
    <w:rsid w:val="00F95845"/>
    <w:rsid w:val="00F96672"/>
    <w:rsid w:val="00F967B4"/>
    <w:rsid w:val="00F97C9B"/>
    <w:rsid w:val="00FA0373"/>
    <w:rsid w:val="00FA05C4"/>
    <w:rsid w:val="00FA3AEE"/>
    <w:rsid w:val="00FA3C97"/>
    <w:rsid w:val="00FA41BE"/>
    <w:rsid w:val="00FA4999"/>
    <w:rsid w:val="00FA4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5278"/>
    <w:rsid w:val="00FB538D"/>
    <w:rsid w:val="00FB56B9"/>
    <w:rsid w:val="00FB5D10"/>
    <w:rsid w:val="00FB7440"/>
    <w:rsid w:val="00FC1DD0"/>
    <w:rsid w:val="00FC3216"/>
    <w:rsid w:val="00FC5098"/>
    <w:rsid w:val="00FC5FE7"/>
    <w:rsid w:val="00FC69C7"/>
    <w:rsid w:val="00FC7922"/>
    <w:rsid w:val="00FD09F0"/>
    <w:rsid w:val="00FD1077"/>
    <w:rsid w:val="00FD1104"/>
    <w:rsid w:val="00FD1A97"/>
    <w:rsid w:val="00FD22FA"/>
    <w:rsid w:val="00FD2680"/>
    <w:rsid w:val="00FD3E5E"/>
    <w:rsid w:val="00FD4077"/>
    <w:rsid w:val="00FD41D4"/>
    <w:rsid w:val="00FD5532"/>
    <w:rsid w:val="00FD5B56"/>
    <w:rsid w:val="00FD6D3D"/>
    <w:rsid w:val="00FD7C0F"/>
    <w:rsid w:val="00FE023A"/>
    <w:rsid w:val="00FE0D04"/>
    <w:rsid w:val="00FE197E"/>
    <w:rsid w:val="00FE2787"/>
    <w:rsid w:val="00FE2A32"/>
    <w:rsid w:val="00FE2EDA"/>
    <w:rsid w:val="00FE5102"/>
    <w:rsid w:val="00FE680D"/>
    <w:rsid w:val="00FE7606"/>
    <w:rsid w:val="00FE7D98"/>
    <w:rsid w:val="00FF0BE7"/>
    <w:rsid w:val="00FF28A0"/>
    <w:rsid w:val="00FF423B"/>
    <w:rsid w:val="00FF51DC"/>
    <w:rsid w:val="00FF5252"/>
    <w:rsid w:val="00FF54F0"/>
    <w:rsid w:val="00FF6C2D"/>
    <w:rsid w:val="00FF6D2A"/>
    <w:rsid w:val="00FF75F7"/>
    <w:rsid w:val="00FF7DB1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A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Normal"/>
    <w:next w:val="Normal"/>
    <w:link w:val="Heading1Char"/>
    <w:uiPriority w:val="99"/>
    <w:qFormat/>
    <w:rsid w:val="007D236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,HD1 Char"/>
    <w:basedOn w:val="DefaultParagraphFont"/>
    <w:link w:val="Heading1"/>
    <w:uiPriority w:val="99"/>
    <w:locked/>
    <w:rsid w:val="007D2366"/>
    <w:rPr>
      <w:rFonts w:ascii="Times New Roman" w:hAnsi="Times New Roman" w:cs="Times New Roman"/>
      <w:b/>
      <w:bCs/>
      <w:kern w:val="28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D79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818</Words>
  <Characters>4667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MUUZ</dc:creator>
  <cp:keywords/>
  <dc:description/>
  <cp:lastModifiedBy>ф</cp:lastModifiedBy>
  <cp:revision>3</cp:revision>
  <cp:lastPrinted>2013-05-06T07:05:00Z</cp:lastPrinted>
  <dcterms:created xsi:type="dcterms:W3CDTF">2013-12-23T10:03:00Z</dcterms:created>
  <dcterms:modified xsi:type="dcterms:W3CDTF">2013-12-23T10:11:00Z</dcterms:modified>
</cp:coreProperties>
</file>